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B47" w:rsidRDefault="00164B47"/>
    <w:tbl>
      <w:tblPr>
        <w:tblW w:w="10121" w:type="dxa"/>
        <w:tblInd w:w="-9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845"/>
        <w:gridCol w:w="1441"/>
        <w:gridCol w:w="713"/>
        <w:gridCol w:w="1999"/>
        <w:gridCol w:w="1427"/>
        <w:gridCol w:w="2427"/>
        <w:gridCol w:w="286"/>
      </w:tblGrid>
      <w:tr w:rsidR="00164B47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9835" w:type="dxa"/>
            <w:gridSpan w:val="7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50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女力</w:t>
            </w:r>
            <w:proofErr w:type="gramStart"/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國際蘭馨交流</w:t>
            </w:r>
            <w:proofErr w:type="gramEnd"/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協會清寒優秀學生獎助學金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 xml:space="preserve">申請表　　　　　</w:t>
            </w:r>
          </w:p>
          <w:p w:rsidR="00164B47" w:rsidRDefault="00E247AB">
            <w:pPr>
              <w:spacing w:line="320" w:lineRule="exact"/>
              <w:jc w:val="right"/>
            </w:pPr>
            <w:r>
              <w:rPr>
                <w:rFonts w:ascii="標楷體" w:eastAsia="標楷體" w:hAnsi="標楷體"/>
                <w:sz w:val="28"/>
              </w:rPr>
              <w:t>申請日期：</w:t>
            </w:r>
            <w:r>
              <w:rPr>
                <w:rFonts w:ascii="標楷體" w:eastAsia="標楷體" w:hAnsi="標楷體"/>
                <w:color w:val="FF0000"/>
                <w:sz w:val="28"/>
              </w:rPr>
              <w:t>112</w:t>
            </w:r>
            <w:r>
              <w:rPr>
                <w:rFonts w:ascii="標楷體" w:eastAsia="標楷體" w:hAnsi="標楷體"/>
                <w:color w:val="FF0000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</w:rPr>
              <w:t>月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86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164B47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164B47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326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學生姓名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340" w:lineRule="exact"/>
              <w:ind w:left="-67" w:firstLine="6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申請人（簽章）</w:t>
            </w:r>
          </w:p>
        </w:tc>
      </w:tr>
      <w:tr w:rsidR="00164B47">
        <w:tblPrEx>
          <w:tblCellMar>
            <w:top w:w="0" w:type="dxa"/>
            <w:bottom w:w="0" w:type="dxa"/>
          </w:tblCellMar>
        </w:tblPrEx>
        <w:trPr>
          <w:cantSplit/>
          <w:trHeight w:val="839"/>
        </w:trPr>
        <w:tc>
          <w:tcPr>
            <w:tcW w:w="3269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164B47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 w:rsidP="00774F4B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164B47">
            <w:pPr>
              <w:spacing w:line="340" w:lineRule="exact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164B47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64B47">
        <w:tblPrEx>
          <w:tblCellMar>
            <w:top w:w="0" w:type="dxa"/>
            <w:bottom w:w="0" w:type="dxa"/>
          </w:tblCellMar>
        </w:tblPrEx>
        <w:trPr>
          <w:cantSplit/>
          <w:trHeight w:val="1215"/>
        </w:trPr>
        <w:tc>
          <w:tcPr>
            <w:tcW w:w="10121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住址：</w:t>
            </w:r>
          </w:p>
          <w:p w:rsidR="00164B47" w:rsidRDefault="00E247AB">
            <w:pPr>
              <w:spacing w:line="6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　　　　　　　　　　　　　　電話：</w:t>
            </w:r>
          </w:p>
        </w:tc>
      </w:tr>
      <w:tr w:rsidR="00164B47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983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學生家庭狀況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父</w:t>
            </w:r>
            <w:r>
              <w:rPr>
                <w:rFonts w:ascii="標楷體" w:eastAsia="標楷體" w:hAnsi="標楷體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  <w:lang w:eastAsia="zh-HK"/>
              </w:rPr>
              <w:t>母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164B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 w:rsidP="00774F4B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工作職稱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164B47">
            <w:pPr>
              <w:spacing w:line="3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64B47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983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164B4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lang w:eastAsia="zh-HK"/>
              </w:rPr>
              <w:t>父</w:t>
            </w:r>
            <w:r>
              <w:rPr>
                <w:rFonts w:ascii="標楷體" w:eastAsia="標楷體" w:hAnsi="標楷體"/>
                <w:sz w:val="28"/>
                <w:lang w:eastAsia="zh-HK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母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164B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 w:rsidP="00774F4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工作職稱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164B4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64B47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9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就讀</w:t>
            </w:r>
          </w:p>
          <w:p w:rsidR="00164B47" w:rsidRDefault="00E247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</w:t>
            </w:r>
          </w:p>
        </w:tc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774F4B" w:rsidP="00774F4B">
            <w:pPr>
              <w:spacing w:line="300" w:lineRule="exact"/>
              <w:rPr>
                <w:rFonts w:ascii="標楷體" w:eastAsia="標楷體" w:hAnsi="標楷體"/>
                <w:color w:val="A6A6A6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bookmarkStart w:id="0" w:name="_GoBack"/>
            <w:bookmarkEnd w:id="0"/>
            <w:r w:rsidRPr="00774F4B">
              <w:rPr>
                <w:rFonts w:ascii="標楷體" w:eastAsia="標楷體" w:hAnsi="標楷體" w:hint="eastAsia"/>
                <w:sz w:val="28"/>
              </w:rPr>
              <w:t>臺北市立景美女子高級中學</w:t>
            </w:r>
          </w:p>
        </w:tc>
      </w:tr>
      <w:tr w:rsidR="00164B47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9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本學期是否領受補助</w:t>
            </w:r>
          </w:p>
        </w:tc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未領受任何補助</w:t>
            </w:r>
          </w:p>
          <w:p w:rsidR="00164B47" w:rsidRDefault="00E247AB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已領受其他補助：</w:t>
            </w:r>
          </w:p>
          <w:p w:rsidR="00164B47" w:rsidRDefault="00E247AB">
            <w:pPr>
              <w:spacing w:line="48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請填入補助名稱，例如低收入戶學費全免補助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164B47">
        <w:tblPrEx>
          <w:tblCellMar>
            <w:top w:w="0" w:type="dxa"/>
            <w:bottom w:w="0" w:type="dxa"/>
          </w:tblCellMar>
        </w:tblPrEx>
        <w:trPr>
          <w:cantSplit/>
          <w:trHeight w:val="811"/>
        </w:trPr>
        <w:tc>
          <w:tcPr>
            <w:tcW w:w="98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4B47" w:rsidRDefault="00E247A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清寒</w:t>
            </w:r>
          </w:p>
          <w:p w:rsidR="00164B47" w:rsidRDefault="00E247A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情形</w:t>
            </w:r>
          </w:p>
          <w:p w:rsidR="00164B47" w:rsidRDefault="00E247AB">
            <w:r>
              <w:rPr>
                <w:rFonts w:ascii="標楷體" w:eastAsia="標楷體" w:hAnsi="標楷體"/>
                <w:spacing w:val="-20"/>
                <w:sz w:val="22"/>
                <w:szCs w:val="22"/>
              </w:rPr>
              <w:t>（請勾選，可複選）</w:t>
            </w:r>
          </w:p>
        </w:tc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4B47" w:rsidRDefault="00E247AB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身障，請填寫障礙類別：</w:t>
            </w:r>
          </w:p>
          <w:p w:rsidR="00164B47" w:rsidRDefault="00E247AB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單親</w:t>
            </w:r>
          </w:p>
          <w:p w:rsidR="00164B47" w:rsidRDefault="00E247AB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家庭遭遇變故致生活陷於困難。</w:t>
            </w:r>
          </w:p>
          <w:p w:rsidR="00164B47" w:rsidRDefault="00E247AB">
            <w:pPr>
              <w:spacing w:line="360" w:lineRule="exact"/>
              <w:ind w:left="24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持有區公所出具之低收入戶或中低收入戶證明者。</w:t>
            </w:r>
          </w:p>
          <w:p w:rsidR="00164B47" w:rsidRDefault="00E247AB">
            <w:pPr>
              <w:spacing w:line="36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其他，請簡要說明：</w:t>
            </w:r>
          </w:p>
        </w:tc>
      </w:tr>
      <w:tr w:rsidR="00164B47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10121" w:type="dxa"/>
            <w:gridSpan w:val="8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64B47" w:rsidRDefault="00E247AB">
            <w:pPr>
              <w:spacing w:line="360" w:lineRule="exact"/>
              <w:ind w:left="254" w:hanging="28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生自敘</w:t>
            </w:r>
            <w:r>
              <w:rPr>
                <w:rFonts w:ascii="標楷體" w:eastAsia="標楷體" w:hAnsi="標楷體"/>
                <w:sz w:val="28"/>
                <w:szCs w:val="28"/>
              </w:rPr>
              <w:t>家庭生活情況、學習表現及夢想計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>畫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:rsidR="00164B47" w:rsidRDefault="00164B4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64B47" w:rsidRDefault="00164B4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64B47" w:rsidRDefault="00164B4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64B47" w:rsidRDefault="00164B4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64B47" w:rsidRDefault="00164B4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64B47" w:rsidRDefault="00164B4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64B47" w:rsidRDefault="00164B4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64B47" w:rsidRDefault="00164B4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64B47" w:rsidRDefault="00164B4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64B47" w:rsidRDefault="00164B4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164B47" w:rsidRDefault="00164B47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64B47" w:rsidRDefault="00E247AB">
      <w:pPr>
        <w:spacing w:line="300" w:lineRule="exact"/>
        <w:ind w:left="-284" w:right="-907" w:hanging="566"/>
      </w:pPr>
      <w:r>
        <w:rPr>
          <w:rFonts w:ascii="標楷體" w:eastAsia="標楷體" w:hAnsi="標楷體"/>
          <w:b/>
          <w:bCs/>
          <w:sz w:val="28"/>
        </w:rPr>
        <w:t>注意事項：</w:t>
      </w:r>
      <w:r>
        <w:rPr>
          <w:rFonts w:ascii="標楷體" w:eastAsia="標楷體" w:hAnsi="標楷體"/>
          <w:sz w:val="28"/>
          <w:szCs w:val="28"/>
        </w:rPr>
        <w:t>一、通過申請者將另行通知繳交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秒至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分鐘之圓夢影片光碟。</w:t>
      </w:r>
    </w:p>
    <w:p w:rsidR="00164B47" w:rsidRDefault="00E247AB">
      <w:pPr>
        <w:spacing w:line="300" w:lineRule="exact"/>
        <w:ind w:left="-284" w:right="-907" w:hanging="566"/>
      </w:pPr>
      <w:r>
        <w:rPr>
          <w:rFonts w:ascii="標楷體" w:eastAsia="標楷體" w:hAnsi="標楷體"/>
          <w:sz w:val="28"/>
          <w:szCs w:val="28"/>
        </w:rPr>
        <w:t xml:space="preserve">　　　　　二、應備文件：最近學期成績單及清寒情形相關證明文件</w:t>
      </w:r>
      <w:proofErr w:type="gramStart"/>
      <w:r>
        <w:rPr>
          <w:rFonts w:ascii="標楷體" w:eastAsia="標楷體" w:hAnsi="標楷體"/>
          <w:sz w:val="28"/>
        </w:rPr>
        <w:t>（</w:t>
      </w:r>
      <w:proofErr w:type="gramEnd"/>
      <w:r>
        <w:rPr>
          <w:rFonts w:ascii="標楷體" w:eastAsia="標楷體" w:hAnsi="標楷體"/>
          <w:sz w:val="28"/>
        </w:rPr>
        <w:t>經濟弱勢</w:t>
      </w:r>
    </w:p>
    <w:p w:rsidR="00164B47" w:rsidRDefault="00E247AB">
      <w:pPr>
        <w:spacing w:line="300" w:lineRule="exact"/>
        <w:ind w:left="-284" w:right="-907" w:hanging="566"/>
      </w:pPr>
      <w:r>
        <w:rPr>
          <w:rFonts w:ascii="標楷體" w:eastAsia="標楷體" w:hAnsi="標楷體"/>
          <w:sz w:val="28"/>
          <w:szCs w:val="28"/>
        </w:rPr>
        <w:t xml:space="preserve">　　　　　　　</w:t>
      </w:r>
      <w:r>
        <w:rPr>
          <w:rFonts w:ascii="標楷體" w:eastAsia="標楷體" w:hAnsi="標楷體"/>
          <w:sz w:val="28"/>
        </w:rPr>
        <w:t>證明、身心障礙手冊、重大傷病卡等</w:t>
      </w:r>
      <w:proofErr w:type="gramStart"/>
      <w:r>
        <w:rPr>
          <w:rFonts w:ascii="標楷體" w:eastAsia="標楷體" w:hAnsi="標楷體"/>
          <w:sz w:val="28"/>
        </w:rPr>
        <w:t>）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:rsidR="00164B47" w:rsidRDefault="00E247AB">
      <w:pPr>
        <w:spacing w:line="300" w:lineRule="exact"/>
        <w:ind w:left="-284" w:right="-907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</w:t>
      </w:r>
    </w:p>
    <w:p w:rsidR="00164B47" w:rsidRDefault="00E247AB">
      <w:pPr>
        <w:spacing w:before="180" w:line="300" w:lineRule="exact"/>
        <w:ind w:left="-365" w:right="-907" w:hanging="485"/>
      </w:pPr>
      <w:r>
        <w:rPr>
          <w:rFonts w:ascii="標楷體" w:eastAsia="標楷體" w:hAnsi="標楷體"/>
        </w:rPr>
        <w:t xml:space="preserve">導師核章　　　　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/>
        </w:rPr>
        <w:t>主任核章</w:t>
      </w:r>
      <w:r>
        <w:rPr>
          <w:rFonts w:ascii="標楷體" w:eastAsia="標楷體" w:hAnsi="標楷體"/>
        </w:rPr>
        <w:t xml:space="preserve">                  </w:t>
      </w:r>
      <w:r>
        <w:rPr>
          <w:rFonts w:ascii="標楷體" w:eastAsia="標楷體" w:hAnsi="標楷體"/>
        </w:rPr>
        <w:t>校長核章</w:t>
      </w:r>
      <w:r>
        <w:rPr>
          <w:rFonts w:ascii="標楷體" w:eastAsia="標楷體" w:hAnsi="標楷體"/>
        </w:rPr>
        <w:t xml:space="preserve">               </w:t>
      </w:r>
    </w:p>
    <w:sectPr w:rsidR="00164B47">
      <w:pgSz w:w="11906" w:h="16838"/>
      <w:pgMar w:top="426" w:right="1800" w:bottom="1135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7AB" w:rsidRDefault="00E247AB">
      <w:r>
        <w:separator/>
      </w:r>
    </w:p>
  </w:endnote>
  <w:endnote w:type="continuationSeparator" w:id="0">
    <w:p w:rsidR="00E247AB" w:rsidRDefault="00E2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7AB" w:rsidRDefault="00E247AB">
      <w:r>
        <w:rPr>
          <w:color w:val="000000"/>
        </w:rPr>
        <w:separator/>
      </w:r>
    </w:p>
  </w:footnote>
  <w:footnote w:type="continuationSeparator" w:id="0">
    <w:p w:rsidR="00E247AB" w:rsidRDefault="00E24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4B47"/>
    <w:rsid w:val="00164B47"/>
    <w:rsid w:val="00603282"/>
    <w:rsid w:val="00774F4B"/>
    <w:rsid w:val="00E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D1814"/>
  <w15:docId w15:val="{1EDBC178-2440-47BB-A4BB-CD29C67E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9518;&#21161;&#23416;&#37329;&#30003;&#35531;&#34920;-&#20462;wor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獎助學金申請表-修word</Template>
  <TotalTime>3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吳艾文</dc:creator>
  <dc:description/>
  <cp:lastModifiedBy>user</cp:lastModifiedBy>
  <cp:revision>3</cp:revision>
  <dcterms:created xsi:type="dcterms:W3CDTF">2023-10-25T02:32:00Z</dcterms:created>
  <dcterms:modified xsi:type="dcterms:W3CDTF">2023-10-25T02:34:00Z</dcterms:modified>
</cp:coreProperties>
</file>