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A1" w:rsidRPr="00585F30" w:rsidRDefault="0031458E" w:rsidP="00585F30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585F30">
        <w:rPr>
          <w:rFonts w:ascii="標楷體" w:eastAsia="標楷體" w:hAnsi="標楷體" w:hint="eastAsia"/>
          <w:sz w:val="32"/>
          <w:szCs w:val="32"/>
        </w:rPr>
        <w:t>臺北市立景美女中</w:t>
      </w:r>
      <w:r w:rsidR="00CA4606">
        <w:rPr>
          <w:rFonts w:ascii="標楷體" w:eastAsia="標楷體" w:hAnsi="標楷體" w:hint="eastAsia"/>
          <w:sz w:val="32"/>
          <w:szCs w:val="32"/>
        </w:rPr>
        <w:t>10</w:t>
      </w:r>
      <w:r w:rsidR="006856B7">
        <w:rPr>
          <w:rFonts w:ascii="標楷體" w:eastAsia="標楷體" w:hAnsi="標楷體" w:hint="eastAsia"/>
          <w:sz w:val="32"/>
          <w:szCs w:val="32"/>
        </w:rPr>
        <w:t>6</w:t>
      </w:r>
      <w:r w:rsidRPr="00585F30">
        <w:rPr>
          <w:rFonts w:ascii="標楷體" w:eastAsia="標楷體" w:hAnsi="標楷體" w:hint="eastAsia"/>
          <w:sz w:val="32"/>
          <w:szCs w:val="32"/>
        </w:rPr>
        <w:t>年度</w:t>
      </w:r>
      <w:r w:rsidR="00AA08EF">
        <w:rPr>
          <w:rFonts w:ascii="標楷體" w:eastAsia="標楷體" w:hAnsi="標楷體" w:hint="eastAsia"/>
          <w:sz w:val="32"/>
          <w:szCs w:val="32"/>
        </w:rPr>
        <w:t>全民英檢中級</w:t>
      </w:r>
      <w:r w:rsidR="00585F30" w:rsidRPr="00585F30">
        <w:rPr>
          <w:rFonts w:ascii="標楷體" w:eastAsia="標楷體" w:hAnsi="標楷體" w:hint="eastAsia"/>
          <w:sz w:val="32"/>
          <w:szCs w:val="32"/>
        </w:rPr>
        <w:t>加強</w:t>
      </w:r>
      <w:r w:rsidR="00D161AD">
        <w:rPr>
          <w:rFonts w:ascii="標楷體" w:eastAsia="標楷體" w:hAnsi="標楷體" w:hint="eastAsia"/>
          <w:sz w:val="32"/>
          <w:szCs w:val="32"/>
        </w:rPr>
        <w:t>班</w:t>
      </w:r>
      <w:r w:rsidR="00585F30" w:rsidRPr="00585F30">
        <w:rPr>
          <w:rFonts w:ascii="標楷體" w:eastAsia="標楷體" w:hAnsi="標楷體" w:hint="eastAsia"/>
          <w:sz w:val="32"/>
          <w:szCs w:val="32"/>
        </w:rPr>
        <w:t>活動實施要點</w:t>
      </w:r>
    </w:p>
    <w:p w:rsidR="00585F30" w:rsidRPr="00D37E06" w:rsidRDefault="00D37E06" w:rsidP="00D37E06">
      <w:pPr>
        <w:numPr>
          <w:ilvl w:val="0"/>
          <w:numId w:val="1"/>
        </w:numPr>
        <w:snapToGrid w:val="0"/>
        <w:spacing w:beforeLines="20" w:before="72" w:afterLines="30" w:after="108"/>
        <w:ind w:left="993" w:hanging="99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辦理目的：</w:t>
      </w:r>
      <w:r w:rsidR="00AA08EF" w:rsidRPr="00D37E06">
        <w:rPr>
          <w:rFonts w:ascii="標楷體" w:eastAsia="標楷體" w:hAnsi="標楷體" w:hint="eastAsia"/>
          <w:sz w:val="28"/>
          <w:szCs w:val="28"/>
        </w:rPr>
        <w:t>為</w:t>
      </w:r>
      <w:r w:rsidR="00585F30" w:rsidRPr="00D37E06">
        <w:rPr>
          <w:rFonts w:ascii="標楷體" w:eastAsia="標楷體" w:hAnsi="標楷體" w:hint="eastAsia"/>
          <w:sz w:val="28"/>
          <w:szCs w:val="28"/>
        </w:rPr>
        <w:t>協助本校學生</w:t>
      </w:r>
      <w:r w:rsidR="00AA08EF" w:rsidRPr="00D37E06">
        <w:rPr>
          <w:rFonts w:ascii="標楷體" w:eastAsia="標楷體" w:hAnsi="標楷體" w:hint="eastAsia"/>
          <w:sz w:val="28"/>
          <w:szCs w:val="28"/>
        </w:rPr>
        <w:t>參</w:t>
      </w:r>
      <w:r w:rsidR="00585F30" w:rsidRPr="00D37E06">
        <w:rPr>
          <w:rFonts w:ascii="標楷體" w:eastAsia="標楷體" w:hAnsi="標楷體" w:hint="eastAsia"/>
          <w:sz w:val="28"/>
          <w:szCs w:val="28"/>
        </w:rPr>
        <w:t>加</w:t>
      </w:r>
      <w:r w:rsidR="00AA08EF" w:rsidRPr="00D37E06">
        <w:rPr>
          <w:rFonts w:ascii="標楷體" w:eastAsia="標楷體" w:hAnsi="標楷體" w:hint="eastAsia"/>
          <w:sz w:val="28"/>
          <w:szCs w:val="28"/>
        </w:rPr>
        <w:t>全民英檢中級檢定</w:t>
      </w:r>
      <w:r w:rsidR="00585F30" w:rsidRPr="00D37E06">
        <w:rPr>
          <w:rFonts w:ascii="標楷體" w:eastAsia="標楷體" w:hAnsi="標楷體" w:hint="eastAsia"/>
          <w:sz w:val="28"/>
          <w:szCs w:val="28"/>
        </w:rPr>
        <w:t>，</w:t>
      </w:r>
      <w:r w:rsidR="00AA08EF" w:rsidRPr="00D37E06">
        <w:rPr>
          <w:rFonts w:ascii="標楷體" w:eastAsia="標楷體" w:hAnsi="標楷體" w:hint="eastAsia"/>
          <w:sz w:val="28"/>
          <w:szCs w:val="28"/>
        </w:rPr>
        <w:t>辦</w:t>
      </w:r>
      <w:r w:rsidR="00585F30" w:rsidRPr="00D37E06">
        <w:rPr>
          <w:rFonts w:ascii="標楷體" w:eastAsia="標楷體" w:hAnsi="標楷體" w:hint="eastAsia"/>
          <w:sz w:val="28"/>
          <w:szCs w:val="28"/>
        </w:rPr>
        <w:t>理本活動。</w:t>
      </w:r>
    </w:p>
    <w:p w:rsidR="00585F30" w:rsidRPr="00A55465" w:rsidRDefault="006669D0" w:rsidP="00A55465">
      <w:pPr>
        <w:numPr>
          <w:ilvl w:val="0"/>
          <w:numId w:val="1"/>
        </w:numPr>
        <w:snapToGrid w:val="0"/>
        <w:spacing w:beforeLines="20" w:before="72" w:afterLines="30" w:after="108"/>
        <w:ind w:left="993" w:hanging="99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</w:t>
      </w:r>
      <w:r w:rsidR="00585F30" w:rsidRPr="00A55465">
        <w:rPr>
          <w:rFonts w:ascii="標楷體" w:eastAsia="標楷體" w:hAnsi="標楷體" w:hint="eastAsia"/>
          <w:sz w:val="28"/>
          <w:szCs w:val="28"/>
        </w:rPr>
        <w:t>辦單位：</w:t>
      </w:r>
      <w:r w:rsidR="00AA08EF" w:rsidRPr="00A55465">
        <w:rPr>
          <w:rFonts w:ascii="標楷體" w:eastAsia="標楷體" w:hAnsi="標楷體" w:hint="eastAsia"/>
          <w:sz w:val="28"/>
          <w:szCs w:val="28"/>
        </w:rPr>
        <w:t>本校家長會</w:t>
      </w:r>
    </w:p>
    <w:p w:rsidR="00585F30" w:rsidRPr="00A55465" w:rsidRDefault="00585F30" w:rsidP="00A55465">
      <w:pPr>
        <w:numPr>
          <w:ilvl w:val="0"/>
          <w:numId w:val="1"/>
        </w:numPr>
        <w:snapToGrid w:val="0"/>
        <w:spacing w:beforeLines="20" w:before="72" w:afterLines="30" w:after="108"/>
        <w:ind w:left="993" w:hanging="993"/>
        <w:rPr>
          <w:rFonts w:ascii="標楷體" w:eastAsia="標楷體" w:hAnsi="標楷體" w:hint="eastAsia"/>
          <w:sz w:val="28"/>
          <w:szCs w:val="28"/>
        </w:rPr>
      </w:pPr>
      <w:r w:rsidRPr="00A55465">
        <w:rPr>
          <w:rFonts w:ascii="標楷體" w:eastAsia="標楷體" w:hAnsi="標楷體" w:hint="eastAsia"/>
          <w:sz w:val="28"/>
          <w:szCs w:val="28"/>
        </w:rPr>
        <w:t>協辦單位：</w:t>
      </w:r>
      <w:r w:rsidR="00456ED8">
        <w:rPr>
          <w:rFonts w:ascii="標楷體" w:eastAsia="標楷體" w:hAnsi="標楷體" w:hint="eastAsia"/>
          <w:sz w:val="28"/>
          <w:szCs w:val="28"/>
        </w:rPr>
        <w:t>本校</w:t>
      </w:r>
      <w:r w:rsidR="00AA08EF" w:rsidRPr="00A55465">
        <w:rPr>
          <w:rFonts w:ascii="標楷體" w:eastAsia="標楷體" w:hAnsi="標楷體" w:hint="eastAsia"/>
          <w:sz w:val="28"/>
          <w:szCs w:val="28"/>
        </w:rPr>
        <w:t>教務處</w:t>
      </w:r>
    </w:p>
    <w:p w:rsidR="00AA08EF" w:rsidRDefault="00B05A8D" w:rsidP="00A55465">
      <w:pPr>
        <w:numPr>
          <w:ilvl w:val="0"/>
          <w:numId w:val="1"/>
        </w:numPr>
        <w:snapToGrid w:val="0"/>
        <w:spacing w:beforeLines="20" w:before="72" w:afterLines="30" w:after="108"/>
        <w:ind w:left="993" w:hanging="99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上課</w:t>
      </w:r>
      <w:r w:rsidR="00585F30" w:rsidRPr="00A55465">
        <w:rPr>
          <w:rFonts w:ascii="標楷體" w:eastAsia="標楷體" w:hAnsi="標楷體" w:hint="eastAsia"/>
          <w:sz w:val="28"/>
          <w:szCs w:val="28"/>
        </w:rPr>
        <w:t>日期：</w:t>
      </w:r>
      <w:r w:rsidR="004C730E">
        <w:rPr>
          <w:rFonts w:ascii="標楷體" w:eastAsia="標楷體" w:hAnsi="標楷體" w:hint="eastAsia"/>
          <w:sz w:val="28"/>
          <w:szCs w:val="28"/>
        </w:rPr>
        <w:t>總計上課</w:t>
      </w:r>
      <w:r w:rsidR="00B27C6A">
        <w:rPr>
          <w:rFonts w:ascii="標楷體" w:eastAsia="標楷體" w:hAnsi="標楷體" w:hint="eastAsia"/>
          <w:sz w:val="28"/>
          <w:szCs w:val="28"/>
        </w:rPr>
        <w:t>45</w:t>
      </w:r>
      <w:r w:rsidR="004C730E">
        <w:rPr>
          <w:rFonts w:ascii="標楷體" w:eastAsia="標楷體" w:hAnsi="標楷體" w:hint="eastAsia"/>
          <w:sz w:val="28"/>
          <w:szCs w:val="28"/>
        </w:rPr>
        <w:t>小時</w:t>
      </w:r>
      <w:r w:rsidR="0072261B">
        <w:rPr>
          <w:rFonts w:ascii="標楷體" w:eastAsia="標楷體" w:hAnsi="標楷體" w:hint="eastAsia"/>
          <w:sz w:val="28"/>
          <w:szCs w:val="28"/>
        </w:rPr>
        <w:t xml:space="preserve"> (</w:t>
      </w:r>
      <w:r w:rsidR="00B27C6A">
        <w:rPr>
          <w:rFonts w:ascii="標楷體" w:eastAsia="標楷體" w:hAnsi="標楷體" w:hint="eastAsia"/>
          <w:sz w:val="28"/>
          <w:szCs w:val="28"/>
        </w:rPr>
        <w:t>5</w:t>
      </w:r>
      <w:r w:rsidR="0072261B">
        <w:rPr>
          <w:rFonts w:ascii="標楷體" w:eastAsia="標楷體" w:hAnsi="標楷體" w:hint="eastAsia"/>
          <w:sz w:val="28"/>
          <w:szCs w:val="28"/>
        </w:rPr>
        <w:t>週)</w:t>
      </w:r>
      <w:r w:rsidR="004C730E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BB4205" w:rsidRPr="00735271">
        <w:tc>
          <w:tcPr>
            <w:tcW w:w="1701" w:type="dxa"/>
          </w:tcPr>
          <w:p w:rsidR="00BB4205" w:rsidRPr="00735271" w:rsidRDefault="00BB4205" w:rsidP="00735271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5271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01" w:type="dxa"/>
          </w:tcPr>
          <w:p w:rsidR="00BB4205" w:rsidRPr="00735271" w:rsidRDefault="00BB4205" w:rsidP="00735271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527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701" w:type="dxa"/>
          </w:tcPr>
          <w:p w:rsidR="00BB4205" w:rsidRPr="00735271" w:rsidRDefault="00BB4205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5271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01" w:type="dxa"/>
          </w:tcPr>
          <w:p w:rsidR="00BB4205" w:rsidRPr="00735271" w:rsidRDefault="00BB4205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527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701" w:type="dxa"/>
          </w:tcPr>
          <w:p w:rsidR="00BB4205" w:rsidRPr="00735271" w:rsidRDefault="00BB4205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5271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01" w:type="dxa"/>
          </w:tcPr>
          <w:p w:rsidR="00BB4205" w:rsidRPr="00735271" w:rsidRDefault="00BB4205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527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</w:tr>
      <w:tr w:rsidR="00BB4205" w:rsidRPr="00735271">
        <w:tc>
          <w:tcPr>
            <w:tcW w:w="1701" w:type="dxa"/>
            <w:vAlign w:val="center"/>
          </w:tcPr>
          <w:p w:rsidR="00BB4205" w:rsidRPr="00141DDC" w:rsidRDefault="00BB4205" w:rsidP="00141DDC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7月</w:t>
            </w:r>
            <w:r w:rsidR="006856B7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日(一)</w:t>
            </w:r>
          </w:p>
        </w:tc>
        <w:tc>
          <w:tcPr>
            <w:tcW w:w="1701" w:type="dxa"/>
            <w:vAlign w:val="center"/>
          </w:tcPr>
          <w:p w:rsidR="00BB4205" w:rsidRPr="00141DDC" w:rsidRDefault="00441641" w:rsidP="00141DDC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09:00-12:0</w:t>
            </w:r>
            <w:r w:rsidR="00BB4205" w:rsidRPr="00141DD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:rsidR="00BB4205" w:rsidRPr="00141DDC" w:rsidRDefault="002C7CDE" w:rsidP="00D9280C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="00BB4205" w:rsidRPr="00141DD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6856B7"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  <w:r w:rsidR="00BB4205" w:rsidRPr="00141DDC">
              <w:rPr>
                <w:rFonts w:ascii="標楷體" w:eastAsia="標楷體" w:hAnsi="標楷體" w:hint="eastAsia"/>
                <w:sz w:val="26"/>
                <w:szCs w:val="26"/>
              </w:rPr>
              <w:t>日(三)</w:t>
            </w:r>
          </w:p>
        </w:tc>
        <w:tc>
          <w:tcPr>
            <w:tcW w:w="1701" w:type="dxa"/>
            <w:vAlign w:val="center"/>
          </w:tcPr>
          <w:p w:rsidR="00BB4205" w:rsidRPr="00141DDC" w:rsidRDefault="00441641" w:rsidP="00141DDC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09:00-12:0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:rsidR="00BB4205" w:rsidRPr="00141DDC" w:rsidRDefault="002C7CDE" w:rsidP="00D9280C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="00BB4205" w:rsidRPr="00141DD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6856B7"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  <w:r w:rsidR="00BB4205" w:rsidRPr="00141DDC">
              <w:rPr>
                <w:rFonts w:ascii="標楷體" w:eastAsia="標楷體" w:hAnsi="標楷體" w:hint="eastAsia"/>
                <w:sz w:val="26"/>
                <w:szCs w:val="26"/>
              </w:rPr>
              <w:t>日(</w:t>
            </w:r>
            <w:r w:rsidR="00DD5CD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="00BB4205" w:rsidRPr="00141DD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:rsidR="00BB4205" w:rsidRPr="00141DDC" w:rsidRDefault="00441641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09:00-12:0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</w:tr>
      <w:tr w:rsidR="00DD5CDB" w:rsidRPr="00735271">
        <w:tc>
          <w:tcPr>
            <w:tcW w:w="1701" w:type="dxa"/>
            <w:vAlign w:val="center"/>
          </w:tcPr>
          <w:p w:rsidR="00DD5CDB" w:rsidRPr="00141DDC" w:rsidRDefault="002C7CDE" w:rsidP="00D9280C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="00DD5CDB" w:rsidRPr="00141DD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6856B7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  <w:r w:rsidR="00DD5CDB" w:rsidRPr="00141DDC">
              <w:rPr>
                <w:rFonts w:ascii="標楷體" w:eastAsia="標楷體" w:hAnsi="標楷體" w:hint="eastAsia"/>
                <w:sz w:val="26"/>
                <w:szCs w:val="26"/>
              </w:rPr>
              <w:t>日(一)</w:t>
            </w:r>
          </w:p>
        </w:tc>
        <w:tc>
          <w:tcPr>
            <w:tcW w:w="1701" w:type="dxa"/>
            <w:vAlign w:val="center"/>
          </w:tcPr>
          <w:p w:rsidR="00DD5CDB" w:rsidRPr="00141DDC" w:rsidRDefault="00441641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09:00-12:0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:rsidR="00DD5CDB" w:rsidRPr="00141DDC" w:rsidRDefault="002C7CDE" w:rsidP="00B97FC1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="00DD5CDB" w:rsidRPr="00141DD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D9280C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6856B7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="00DD5CDB" w:rsidRPr="00141DDC">
              <w:rPr>
                <w:rFonts w:ascii="標楷體" w:eastAsia="標楷體" w:hAnsi="標楷體" w:hint="eastAsia"/>
                <w:sz w:val="26"/>
                <w:szCs w:val="26"/>
              </w:rPr>
              <w:t>日(三)</w:t>
            </w:r>
          </w:p>
        </w:tc>
        <w:tc>
          <w:tcPr>
            <w:tcW w:w="1701" w:type="dxa"/>
            <w:vAlign w:val="center"/>
          </w:tcPr>
          <w:p w:rsidR="00DD5CDB" w:rsidRPr="00141DDC" w:rsidRDefault="00441641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09:00-12:0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:rsidR="00DD5CDB" w:rsidRPr="00141DDC" w:rsidRDefault="002C7CDE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="00DD5CDB" w:rsidRPr="00141DD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6856B7"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  <w:r w:rsidR="00DD5CDB" w:rsidRPr="00141DDC">
              <w:rPr>
                <w:rFonts w:ascii="標楷體" w:eastAsia="標楷體" w:hAnsi="標楷體" w:hint="eastAsia"/>
                <w:sz w:val="26"/>
                <w:szCs w:val="26"/>
              </w:rPr>
              <w:t>日(</w:t>
            </w:r>
            <w:r w:rsidR="00DD5CD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="00DD5CDB" w:rsidRPr="00141DD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:rsidR="00DD5CDB" w:rsidRPr="00141DDC" w:rsidRDefault="00441641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09:00-12:0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</w:tr>
      <w:tr w:rsidR="00DD5CDB" w:rsidRPr="00735271">
        <w:tc>
          <w:tcPr>
            <w:tcW w:w="1701" w:type="dxa"/>
            <w:vAlign w:val="center"/>
          </w:tcPr>
          <w:p w:rsidR="00DD5CDB" w:rsidRPr="00141DDC" w:rsidRDefault="006856B7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="00DD5CDB" w:rsidRPr="00141DD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31</w:t>
            </w:r>
            <w:r w:rsidR="00DD5CDB" w:rsidRPr="00141DDC">
              <w:rPr>
                <w:rFonts w:ascii="標楷體" w:eastAsia="標楷體" w:hAnsi="標楷體" w:hint="eastAsia"/>
                <w:sz w:val="26"/>
                <w:szCs w:val="26"/>
              </w:rPr>
              <w:t>日(一)</w:t>
            </w:r>
          </w:p>
        </w:tc>
        <w:tc>
          <w:tcPr>
            <w:tcW w:w="1701" w:type="dxa"/>
            <w:vAlign w:val="center"/>
          </w:tcPr>
          <w:p w:rsidR="00DD5CDB" w:rsidRPr="00141DDC" w:rsidRDefault="00441641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09:00-12:0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:rsidR="002C7CDE" w:rsidRDefault="00D9280C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DD5CDB" w:rsidRPr="00141DD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6856B7">
              <w:rPr>
                <w:rFonts w:ascii="標楷體" w:eastAsia="標楷體" w:hAnsi="標楷體" w:hint="eastAsia"/>
                <w:sz w:val="26"/>
                <w:szCs w:val="26"/>
              </w:rPr>
              <w:t>02</w:t>
            </w:r>
            <w:r w:rsidR="00DD5CDB" w:rsidRPr="00141DD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DD5CDB" w:rsidRPr="00141DDC" w:rsidRDefault="00DD5CDB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1701" w:type="dxa"/>
            <w:vAlign w:val="center"/>
          </w:tcPr>
          <w:p w:rsidR="00DD5CDB" w:rsidRPr="00141DDC" w:rsidRDefault="00441641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09:00-12:0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:rsidR="002C7CDE" w:rsidRDefault="00DD5CDB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8月</w:t>
            </w:r>
            <w:r w:rsidR="006856B7">
              <w:rPr>
                <w:rFonts w:ascii="標楷體" w:eastAsia="標楷體" w:hAnsi="標楷體" w:hint="eastAsia"/>
                <w:sz w:val="26"/>
                <w:szCs w:val="26"/>
              </w:rPr>
              <w:t>04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DD5CDB" w:rsidRPr="00141DDC" w:rsidRDefault="00DD5CDB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:rsidR="00DD5CDB" w:rsidRPr="00141DDC" w:rsidRDefault="00441641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09:00-12:0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</w:tr>
      <w:tr w:rsidR="00DD5CDB" w:rsidRPr="00735271">
        <w:tc>
          <w:tcPr>
            <w:tcW w:w="1701" w:type="dxa"/>
            <w:vAlign w:val="center"/>
          </w:tcPr>
          <w:p w:rsidR="002C7CDE" w:rsidRDefault="002C7CDE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DD5CDB" w:rsidRPr="00141DD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6856B7">
              <w:rPr>
                <w:rFonts w:ascii="標楷體" w:eastAsia="標楷體" w:hAnsi="標楷體" w:hint="eastAsia"/>
                <w:sz w:val="26"/>
                <w:szCs w:val="26"/>
              </w:rPr>
              <w:t>07</w:t>
            </w:r>
            <w:r w:rsidR="00DD5CDB" w:rsidRPr="00141DD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DD5CDB" w:rsidRPr="00141DDC" w:rsidRDefault="00DD5CDB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1701" w:type="dxa"/>
            <w:vAlign w:val="center"/>
          </w:tcPr>
          <w:p w:rsidR="00DD5CDB" w:rsidRPr="00141DDC" w:rsidRDefault="00441641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09:00-12:0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:rsidR="002C7CDE" w:rsidRDefault="00DD5CDB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8月</w:t>
            </w:r>
            <w:r w:rsidR="006856B7"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DD5CDB" w:rsidRPr="00141DDC" w:rsidRDefault="00DD5CDB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1701" w:type="dxa"/>
            <w:vAlign w:val="center"/>
          </w:tcPr>
          <w:p w:rsidR="00DD5CDB" w:rsidRPr="00141DDC" w:rsidRDefault="00441641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09:00-12:0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:rsidR="00441641" w:rsidRDefault="00DD5CDB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8月</w:t>
            </w:r>
            <w:r w:rsidR="006856B7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DD5CDB" w:rsidRPr="00141DDC" w:rsidRDefault="00DD5CDB" w:rsidP="0011372D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:rsidR="00DD5CDB" w:rsidRPr="00141DDC" w:rsidRDefault="00441641" w:rsidP="00441641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09:00-12:0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</w:tr>
      <w:tr w:rsidR="00B27C6A" w:rsidRPr="00735271">
        <w:tc>
          <w:tcPr>
            <w:tcW w:w="1701" w:type="dxa"/>
            <w:vAlign w:val="center"/>
          </w:tcPr>
          <w:p w:rsidR="00B27C6A" w:rsidRDefault="00B27C6A" w:rsidP="00B27C6A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B27C6A" w:rsidRPr="00141DDC" w:rsidRDefault="00B27C6A" w:rsidP="00B27C6A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1701" w:type="dxa"/>
            <w:vAlign w:val="center"/>
          </w:tcPr>
          <w:p w:rsidR="00B27C6A" w:rsidRPr="00141DDC" w:rsidRDefault="00B27C6A" w:rsidP="00B27C6A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09:00-12:0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:rsidR="00B27C6A" w:rsidRDefault="00B27C6A" w:rsidP="00B27C6A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B27C6A" w:rsidRPr="00141DDC" w:rsidRDefault="00B27C6A" w:rsidP="00B27C6A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1701" w:type="dxa"/>
            <w:vAlign w:val="center"/>
          </w:tcPr>
          <w:p w:rsidR="00B27C6A" w:rsidRPr="00141DDC" w:rsidRDefault="00B27C6A" w:rsidP="00B27C6A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09:00-12:0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:rsidR="00B27C6A" w:rsidRDefault="00B27C6A" w:rsidP="00B27C6A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B27C6A" w:rsidRPr="00141DDC" w:rsidRDefault="00B27C6A" w:rsidP="00B27C6A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:rsidR="00B27C6A" w:rsidRPr="00141DDC" w:rsidRDefault="00B27C6A" w:rsidP="00B27C6A">
            <w:pPr>
              <w:snapToGrid w:val="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09:00-12:0</w:t>
            </w:r>
            <w:r w:rsidRPr="00141DD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</w:tr>
    </w:tbl>
    <w:p w:rsidR="00585F30" w:rsidRPr="00A55465" w:rsidRDefault="00585F30" w:rsidP="00A55465">
      <w:pPr>
        <w:numPr>
          <w:ilvl w:val="0"/>
          <w:numId w:val="1"/>
        </w:numPr>
        <w:snapToGrid w:val="0"/>
        <w:spacing w:beforeLines="20" w:before="72" w:afterLines="30" w:after="108"/>
        <w:ind w:left="993" w:hanging="993"/>
        <w:rPr>
          <w:rFonts w:ascii="標楷體" w:eastAsia="標楷體" w:hAnsi="標楷體" w:hint="eastAsia"/>
          <w:sz w:val="28"/>
          <w:szCs w:val="28"/>
        </w:rPr>
      </w:pPr>
      <w:r w:rsidRPr="00A55465">
        <w:rPr>
          <w:rFonts w:ascii="標楷體" w:eastAsia="標楷體" w:hAnsi="標楷體" w:hint="eastAsia"/>
          <w:sz w:val="28"/>
          <w:szCs w:val="28"/>
        </w:rPr>
        <w:t>師資：</w:t>
      </w:r>
      <w:r w:rsidR="00CA4439">
        <w:rPr>
          <w:rFonts w:ascii="標楷體" w:eastAsia="標楷體" w:hAnsi="標楷體" w:hint="eastAsia"/>
          <w:sz w:val="28"/>
          <w:szCs w:val="28"/>
        </w:rPr>
        <w:t>程貞戎老師</w:t>
      </w:r>
      <w:r w:rsidR="00B27C6A">
        <w:rPr>
          <w:rFonts w:ascii="標楷體" w:eastAsia="標楷體" w:hAnsi="標楷體" w:hint="eastAsia"/>
          <w:sz w:val="28"/>
          <w:szCs w:val="28"/>
        </w:rPr>
        <w:t>、吳芝穎老師</w:t>
      </w:r>
      <w:r w:rsidR="00911381">
        <w:rPr>
          <w:rFonts w:ascii="標楷體" w:eastAsia="標楷體" w:hAnsi="標楷體" w:hint="eastAsia"/>
          <w:sz w:val="28"/>
          <w:szCs w:val="28"/>
        </w:rPr>
        <w:t>。</w:t>
      </w:r>
    </w:p>
    <w:p w:rsidR="00AA08EF" w:rsidRPr="00AA08EF" w:rsidRDefault="00A55465" w:rsidP="00AA08EF">
      <w:pPr>
        <w:numPr>
          <w:ilvl w:val="0"/>
          <w:numId w:val="1"/>
        </w:numPr>
        <w:snapToGrid w:val="0"/>
        <w:spacing w:beforeLines="20" w:before="72" w:afterLines="30" w:after="108"/>
        <w:rPr>
          <w:rFonts w:ascii="標楷體" w:eastAsia="標楷體" w:hAnsi="標楷體" w:hint="eastAsia"/>
          <w:sz w:val="28"/>
          <w:szCs w:val="28"/>
        </w:rPr>
      </w:pPr>
      <w:r w:rsidRPr="00AA08EF">
        <w:rPr>
          <w:rFonts w:ascii="標楷體" w:eastAsia="標楷體" w:hAnsi="標楷體" w:hint="eastAsia"/>
          <w:sz w:val="28"/>
          <w:szCs w:val="28"/>
        </w:rPr>
        <w:t>課程內容：</w:t>
      </w:r>
      <w:r w:rsidR="00FA2BB5">
        <w:rPr>
          <w:rFonts w:ascii="標楷體" w:eastAsia="標楷體" w:hAnsi="標楷體" w:hint="eastAsia"/>
          <w:sz w:val="28"/>
          <w:szCs w:val="28"/>
        </w:rPr>
        <w:t>讀寫練習</w:t>
      </w:r>
      <w:r w:rsidR="0072261B">
        <w:rPr>
          <w:rFonts w:ascii="標楷體" w:eastAsia="標楷體" w:hAnsi="標楷體" w:hint="eastAsia"/>
          <w:sz w:val="28"/>
          <w:szCs w:val="28"/>
        </w:rPr>
        <w:t>、說聽</w:t>
      </w:r>
      <w:r w:rsidR="00AA08EF" w:rsidRPr="00AA08EF">
        <w:rPr>
          <w:rFonts w:ascii="標楷體" w:eastAsia="標楷體" w:hAnsi="標楷體" w:hint="eastAsia"/>
          <w:sz w:val="28"/>
          <w:szCs w:val="28"/>
        </w:rPr>
        <w:t>練習、</w:t>
      </w:r>
      <w:r w:rsidR="00BD2A28">
        <w:rPr>
          <w:rFonts w:ascii="標楷體" w:eastAsia="標楷體" w:hAnsi="標楷體" w:hint="eastAsia"/>
          <w:sz w:val="28"/>
          <w:szCs w:val="28"/>
        </w:rPr>
        <w:t>模擬測驗</w:t>
      </w:r>
      <w:r w:rsidR="00911381">
        <w:rPr>
          <w:rFonts w:ascii="標楷體" w:eastAsia="標楷體" w:hAnsi="標楷體" w:hint="eastAsia"/>
          <w:sz w:val="28"/>
          <w:szCs w:val="28"/>
        </w:rPr>
        <w:t>。</w:t>
      </w:r>
    </w:p>
    <w:p w:rsidR="00585F30" w:rsidRPr="00A55465" w:rsidRDefault="00585F30" w:rsidP="00AA08EF">
      <w:pPr>
        <w:numPr>
          <w:ilvl w:val="0"/>
          <w:numId w:val="1"/>
        </w:numPr>
        <w:snapToGrid w:val="0"/>
        <w:spacing w:beforeLines="20" w:before="72" w:afterLines="30" w:after="108"/>
        <w:rPr>
          <w:rFonts w:ascii="標楷體" w:eastAsia="標楷體" w:hAnsi="標楷體" w:hint="eastAsia"/>
          <w:sz w:val="28"/>
          <w:szCs w:val="28"/>
        </w:rPr>
      </w:pPr>
      <w:r w:rsidRPr="00A55465">
        <w:rPr>
          <w:rFonts w:ascii="標楷體" w:eastAsia="標楷體" w:hAnsi="標楷體" w:hint="eastAsia"/>
          <w:sz w:val="28"/>
          <w:szCs w:val="28"/>
        </w:rPr>
        <w:t>實施對象：</w:t>
      </w:r>
      <w:r w:rsidR="00A55465" w:rsidRPr="00A55465">
        <w:rPr>
          <w:rFonts w:ascii="標楷體" w:eastAsia="標楷體" w:hAnsi="標楷體" w:hint="eastAsia"/>
          <w:sz w:val="28"/>
          <w:szCs w:val="28"/>
        </w:rPr>
        <w:t>本校</w:t>
      </w:r>
      <w:r w:rsidR="00260CC4">
        <w:rPr>
          <w:rFonts w:ascii="標楷體" w:eastAsia="標楷體" w:hAnsi="標楷體" w:hint="eastAsia"/>
          <w:sz w:val="28"/>
          <w:szCs w:val="28"/>
        </w:rPr>
        <w:t>報名中級英檢考試</w:t>
      </w:r>
      <w:r w:rsidR="007E1966">
        <w:rPr>
          <w:rFonts w:ascii="標楷體" w:eastAsia="標楷體" w:hAnsi="標楷體" w:hint="eastAsia"/>
          <w:sz w:val="28"/>
          <w:szCs w:val="28"/>
        </w:rPr>
        <w:t>(8/26</w:t>
      </w:r>
      <w:r w:rsidR="00260CC4">
        <w:rPr>
          <w:rFonts w:ascii="標楷體" w:eastAsia="標楷體" w:hAnsi="標楷體" w:hint="eastAsia"/>
          <w:sz w:val="28"/>
          <w:szCs w:val="28"/>
        </w:rPr>
        <w:t>)的</w:t>
      </w:r>
      <w:r w:rsidR="00AA08EF">
        <w:rPr>
          <w:rFonts w:ascii="標楷體" w:eastAsia="標楷體" w:hAnsi="標楷體" w:hint="eastAsia"/>
          <w:sz w:val="28"/>
          <w:szCs w:val="28"/>
        </w:rPr>
        <w:t>學</w:t>
      </w:r>
      <w:r w:rsidR="00260CC4">
        <w:rPr>
          <w:rFonts w:ascii="標楷體" w:eastAsia="標楷體" w:hAnsi="標楷體" w:hint="eastAsia"/>
          <w:sz w:val="28"/>
          <w:szCs w:val="28"/>
        </w:rPr>
        <w:t>生</w:t>
      </w:r>
      <w:r w:rsidR="00911381">
        <w:rPr>
          <w:rFonts w:ascii="標楷體" w:eastAsia="標楷體" w:hAnsi="標楷體" w:hint="eastAsia"/>
          <w:sz w:val="28"/>
          <w:szCs w:val="28"/>
        </w:rPr>
        <w:t>。</w:t>
      </w:r>
    </w:p>
    <w:p w:rsidR="00585F30" w:rsidRPr="00A55465" w:rsidRDefault="00585F30" w:rsidP="00A55465">
      <w:pPr>
        <w:numPr>
          <w:ilvl w:val="0"/>
          <w:numId w:val="1"/>
        </w:numPr>
        <w:snapToGrid w:val="0"/>
        <w:spacing w:beforeLines="20" w:before="72" w:afterLines="30" w:after="108"/>
        <w:rPr>
          <w:rFonts w:ascii="標楷體" w:eastAsia="標楷體" w:hAnsi="標楷體" w:hint="eastAsia"/>
          <w:sz w:val="28"/>
          <w:szCs w:val="28"/>
        </w:rPr>
      </w:pPr>
      <w:r w:rsidRPr="00A55465">
        <w:rPr>
          <w:rFonts w:ascii="標楷體" w:eastAsia="標楷體" w:hAnsi="標楷體" w:hint="eastAsia"/>
          <w:sz w:val="28"/>
          <w:szCs w:val="28"/>
        </w:rPr>
        <w:t>人數：</w:t>
      </w:r>
      <w:r w:rsidR="00B9722A">
        <w:rPr>
          <w:rFonts w:ascii="標楷體" w:eastAsia="標楷體" w:hAnsi="標楷體" w:hint="eastAsia"/>
          <w:sz w:val="28"/>
          <w:szCs w:val="28"/>
        </w:rPr>
        <w:t>30以上</w:t>
      </w:r>
      <w:r w:rsidR="008E5C13">
        <w:rPr>
          <w:rFonts w:ascii="標楷體" w:eastAsia="標楷體" w:hAnsi="標楷體" w:hint="eastAsia"/>
          <w:sz w:val="28"/>
          <w:szCs w:val="28"/>
        </w:rPr>
        <w:t>開班，</w:t>
      </w:r>
      <w:r w:rsidR="00B05A8D">
        <w:rPr>
          <w:rFonts w:ascii="標楷體" w:eastAsia="標楷體" w:hAnsi="標楷體" w:hint="eastAsia"/>
          <w:sz w:val="28"/>
          <w:szCs w:val="28"/>
        </w:rPr>
        <w:t>最多</w:t>
      </w:r>
      <w:r w:rsidR="00A85499">
        <w:rPr>
          <w:rFonts w:ascii="標楷體" w:eastAsia="標楷體" w:hAnsi="標楷體" w:hint="eastAsia"/>
          <w:sz w:val="28"/>
          <w:szCs w:val="28"/>
        </w:rPr>
        <w:t>4</w:t>
      </w:r>
      <w:r w:rsidR="00B05A8D">
        <w:rPr>
          <w:rFonts w:ascii="標楷體" w:eastAsia="標楷體" w:hAnsi="標楷體" w:hint="eastAsia"/>
          <w:sz w:val="28"/>
          <w:szCs w:val="28"/>
        </w:rPr>
        <w:t>0人</w:t>
      </w:r>
      <w:r w:rsidR="00911381">
        <w:rPr>
          <w:rFonts w:ascii="標楷體" w:eastAsia="標楷體" w:hAnsi="標楷體" w:hint="eastAsia"/>
          <w:sz w:val="28"/>
          <w:szCs w:val="28"/>
        </w:rPr>
        <w:t>。</w:t>
      </w:r>
    </w:p>
    <w:p w:rsidR="00585F30" w:rsidRDefault="00585F30" w:rsidP="00A55465">
      <w:pPr>
        <w:numPr>
          <w:ilvl w:val="0"/>
          <w:numId w:val="1"/>
        </w:numPr>
        <w:snapToGrid w:val="0"/>
        <w:spacing w:beforeLines="20" w:before="72" w:afterLines="30" w:after="108"/>
        <w:ind w:left="993" w:hanging="993"/>
        <w:rPr>
          <w:rFonts w:ascii="標楷體" w:eastAsia="標楷體" w:hAnsi="標楷體" w:hint="eastAsia"/>
          <w:sz w:val="28"/>
          <w:szCs w:val="28"/>
        </w:rPr>
      </w:pPr>
      <w:r w:rsidRPr="00A55465">
        <w:rPr>
          <w:rFonts w:ascii="標楷體" w:eastAsia="標楷體" w:hAnsi="標楷體" w:hint="eastAsia"/>
          <w:sz w:val="28"/>
          <w:szCs w:val="28"/>
        </w:rPr>
        <w:t>報名方式：採自由報名方式，</w:t>
      </w:r>
      <w:r w:rsidR="00E03B41" w:rsidRPr="00E03B41">
        <w:rPr>
          <w:rFonts w:ascii="標楷體" w:eastAsia="標楷體" w:hAnsi="標楷體" w:hint="eastAsia"/>
          <w:b/>
          <w:sz w:val="28"/>
          <w:szCs w:val="28"/>
        </w:rPr>
        <w:t>請</w:t>
      </w:r>
      <w:r w:rsidRPr="00E03B41">
        <w:rPr>
          <w:rFonts w:ascii="標楷體" w:eastAsia="標楷體" w:hAnsi="標楷體" w:hint="eastAsia"/>
          <w:b/>
          <w:sz w:val="28"/>
          <w:szCs w:val="28"/>
        </w:rPr>
        <w:t>同學</w:t>
      </w:r>
      <w:r w:rsidR="00E03B41" w:rsidRPr="00E03B41">
        <w:rPr>
          <w:rFonts w:ascii="標楷體" w:eastAsia="標楷體" w:hAnsi="標楷體" w:hint="eastAsia"/>
          <w:b/>
          <w:sz w:val="28"/>
          <w:szCs w:val="28"/>
        </w:rPr>
        <w:t>於</w:t>
      </w:r>
      <w:r w:rsidR="00ED2FDA">
        <w:rPr>
          <w:rFonts w:ascii="標楷體" w:eastAsia="標楷體" w:hAnsi="標楷體" w:hint="eastAsia"/>
          <w:b/>
          <w:sz w:val="28"/>
          <w:szCs w:val="28"/>
        </w:rPr>
        <w:t>即日起至</w:t>
      </w:r>
      <w:r w:rsidR="007E1966">
        <w:rPr>
          <w:rFonts w:ascii="標楷體" w:eastAsia="標楷體" w:hAnsi="標楷體" w:hint="eastAsia"/>
          <w:b/>
          <w:sz w:val="28"/>
          <w:szCs w:val="28"/>
        </w:rPr>
        <w:t>6/23</w:t>
      </w:r>
      <w:r w:rsidR="00E03B41" w:rsidRPr="00E03B41">
        <w:rPr>
          <w:rFonts w:ascii="標楷體" w:eastAsia="標楷體" w:hAnsi="標楷體" w:hint="eastAsia"/>
          <w:b/>
          <w:sz w:val="28"/>
          <w:szCs w:val="28"/>
        </w:rPr>
        <w:t>(</w:t>
      </w:r>
      <w:r w:rsidR="00ED2FDA">
        <w:rPr>
          <w:rFonts w:ascii="標楷體" w:eastAsia="標楷體" w:hAnsi="標楷體" w:hint="eastAsia"/>
          <w:b/>
          <w:sz w:val="28"/>
          <w:szCs w:val="28"/>
        </w:rPr>
        <w:t>五</w:t>
      </w:r>
      <w:r w:rsidR="00E03B41" w:rsidRPr="00E03B41">
        <w:rPr>
          <w:rFonts w:ascii="標楷體" w:eastAsia="標楷體" w:hAnsi="標楷體" w:hint="eastAsia"/>
          <w:b/>
          <w:sz w:val="28"/>
          <w:szCs w:val="28"/>
        </w:rPr>
        <w:t>)</w:t>
      </w:r>
      <w:r w:rsidR="0072261B">
        <w:rPr>
          <w:rFonts w:ascii="標楷體" w:eastAsia="標楷體" w:hAnsi="標楷體" w:hint="eastAsia"/>
          <w:b/>
          <w:sz w:val="28"/>
          <w:szCs w:val="28"/>
        </w:rPr>
        <w:t>每日</w:t>
      </w:r>
      <w:r w:rsidR="00E03B41" w:rsidRPr="00E03B41">
        <w:rPr>
          <w:rFonts w:ascii="標楷體" w:eastAsia="標楷體" w:hAnsi="標楷體" w:hint="eastAsia"/>
          <w:b/>
          <w:sz w:val="28"/>
          <w:szCs w:val="28"/>
        </w:rPr>
        <w:t>上午9時至12時，到仁愛樓家長會辦公室</w:t>
      </w:r>
      <w:r w:rsidR="00741153" w:rsidRPr="00E03B41">
        <w:rPr>
          <w:rFonts w:ascii="標楷體" w:eastAsia="標楷體" w:hAnsi="標楷體" w:hint="eastAsia"/>
          <w:b/>
          <w:sz w:val="28"/>
          <w:szCs w:val="28"/>
        </w:rPr>
        <w:t>報名及繳費</w:t>
      </w:r>
      <w:r w:rsidRPr="00E03B41">
        <w:rPr>
          <w:rFonts w:ascii="標楷體" w:eastAsia="標楷體" w:hAnsi="標楷體" w:hint="eastAsia"/>
          <w:b/>
          <w:sz w:val="28"/>
          <w:szCs w:val="28"/>
        </w:rPr>
        <w:t>，</w:t>
      </w:r>
      <w:r w:rsidRPr="00E03B41">
        <w:rPr>
          <w:rFonts w:ascii="標楷體" w:eastAsia="標楷體" w:hAnsi="標楷體" w:hint="eastAsia"/>
          <w:b/>
          <w:sz w:val="28"/>
          <w:szCs w:val="28"/>
          <w:u w:val="single"/>
        </w:rPr>
        <w:t>以</w:t>
      </w:r>
      <w:r w:rsidR="00741153" w:rsidRPr="00E03B41">
        <w:rPr>
          <w:rFonts w:ascii="標楷體" w:eastAsia="標楷體" w:hAnsi="標楷體" w:hint="eastAsia"/>
          <w:b/>
          <w:sz w:val="28"/>
          <w:szCs w:val="28"/>
          <w:u w:val="single"/>
        </w:rPr>
        <w:t>報名</w:t>
      </w:r>
      <w:r w:rsidRPr="00E03B41">
        <w:rPr>
          <w:rFonts w:ascii="標楷體" w:eastAsia="標楷體" w:hAnsi="標楷體" w:hint="eastAsia"/>
          <w:b/>
          <w:sz w:val="28"/>
          <w:szCs w:val="28"/>
          <w:u w:val="single"/>
        </w:rPr>
        <w:t>先後順序錄取</w:t>
      </w:r>
      <w:r w:rsidRPr="00E03B41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B14DEB" w:rsidRDefault="00B14DEB" w:rsidP="00A55465">
      <w:pPr>
        <w:numPr>
          <w:ilvl w:val="0"/>
          <w:numId w:val="1"/>
        </w:numPr>
        <w:snapToGrid w:val="0"/>
        <w:spacing w:beforeLines="20" w:before="72" w:afterLines="30" w:after="108"/>
        <w:ind w:left="993" w:hanging="99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報名時間：</w:t>
      </w:r>
      <w:r w:rsidR="00B97FC1">
        <w:rPr>
          <w:rFonts w:ascii="標楷體" w:eastAsia="標楷體" w:hAnsi="標楷體" w:hint="eastAsia"/>
          <w:sz w:val="28"/>
          <w:szCs w:val="28"/>
        </w:rPr>
        <w:t>即日起</w:t>
      </w:r>
      <w:r w:rsidR="001301FD">
        <w:rPr>
          <w:rFonts w:ascii="標楷體" w:eastAsia="標楷體" w:hAnsi="標楷體" w:hint="eastAsia"/>
          <w:sz w:val="28"/>
          <w:szCs w:val="28"/>
        </w:rPr>
        <w:t>～</w:t>
      </w:r>
      <w:r w:rsidR="00B97FC1">
        <w:rPr>
          <w:rFonts w:ascii="標楷體" w:eastAsia="標楷體" w:hAnsi="標楷體" w:hint="eastAsia"/>
          <w:sz w:val="28"/>
          <w:szCs w:val="28"/>
        </w:rPr>
        <w:t>6月</w:t>
      </w:r>
      <w:r w:rsidR="007E1966">
        <w:rPr>
          <w:rFonts w:ascii="標楷體" w:eastAsia="標楷體" w:hAnsi="標楷體" w:hint="eastAsia"/>
          <w:sz w:val="28"/>
          <w:szCs w:val="28"/>
        </w:rPr>
        <w:t>23</w:t>
      </w:r>
      <w:r w:rsidR="005A71ED">
        <w:rPr>
          <w:rFonts w:ascii="標楷體" w:eastAsia="標楷體" w:hAnsi="標楷體" w:hint="eastAsia"/>
          <w:sz w:val="28"/>
          <w:szCs w:val="28"/>
        </w:rPr>
        <w:t>日(</w:t>
      </w:r>
      <w:r w:rsidR="007E1966">
        <w:rPr>
          <w:rFonts w:ascii="標楷體" w:eastAsia="標楷體" w:hAnsi="標楷體" w:hint="eastAsia"/>
          <w:sz w:val="28"/>
          <w:szCs w:val="28"/>
        </w:rPr>
        <w:t>五</w:t>
      </w:r>
      <w:r w:rsidR="005A71ED">
        <w:rPr>
          <w:rFonts w:ascii="標楷體" w:eastAsia="標楷體" w:hAnsi="標楷體" w:hint="eastAsia"/>
          <w:sz w:val="28"/>
          <w:szCs w:val="28"/>
        </w:rPr>
        <w:t>)，</w:t>
      </w:r>
      <w:r>
        <w:rPr>
          <w:rFonts w:ascii="標楷體" w:eastAsia="標楷體" w:hAnsi="標楷體" w:hint="eastAsia"/>
          <w:sz w:val="28"/>
          <w:szCs w:val="28"/>
        </w:rPr>
        <w:t>上午</w:t>
      </w:r>
      <w:r w:rsidR="005A71ED">
        <w:rPr>
          <w:rFonts w:ascii="標楷體" w:eastAsia="標楷體" w:hAnsi="標楷體" w:hint="eastAsia"/>
          <w:sz w:val="28"/>
          <w:szCs w:val="28"/>
        </w:rPr>
        <w:t>9時</w:t>
      </w:r>
      <w:r w:rsidR="001301FD">
        <w:rPr>
          <w:rFonts w:ascii="標楷體" w:eastAsia="標楷體" w:hAnsi="標楷體" w:hint="eastAsia"/>
          <w:sz w:val="28"/>
          <w:szCs w:val="28"/>
        </w:rPr>
        <w:t>～</w:t>
      </w:r>
      <w:r>
        <w:rPr>
          <w:rFonts w:ascii="標楷體" w:eastAsia="標楷體" w:hAnsi="標楷體" w:hint="eastAsia"/>
          <w:sz w:val="28"/>
          <w:szCs w:val="28"/>
        </w:rPr>
        <w:t>中午12</w:t>
      </w:r>
      <w:r w:rsidR="005A71ED">
        <w:rPr>
          <w:rFonts w:ascii="標楷體" w:eastAsia="標楷體" w:hAnsi="標楷體" w:hint="eastAsia"/>
          <w:sz w:val="28"/>
          <w:szCs w:val="28"/>
        </w:rPr>
        <w:t>時</w:t>
      </w:r>
      <w:r w:rsidR="001301FD">
        <w:rPr>
          <w:rFonts w:ascii="標楷體" w:eastAsia="標楷體" w:hAnsi="標楷體" w:hint="eastAsia"/>
          <w:sz w:val="28"/>
          <w:szCs w:val="28"/>
        </w:rPr>
        <w:t>。</w:t>
      </w:r>
    </w:p>
    <w:p w:rsidR="00D161AD" w:rsidRPr="00CE61FB" w:rsidRDefault="00D161AD" w:rsidP="00A55465">
      <w:pPr>
        <w:numPr>
          <w:ilvl w:val="0"/>
          <w:numId w:val="1"/>
        </w:numPr>
        <w:snapToGrid w:val="0"/>
        <w:spacing w:beforeLines="20" w:before="72" w:afterLines="30" w:after="108"/>
        <w:ind w:left="993" w:hanging="99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報名截止日期：</w:t>
      </w:r>
      <w:r w:rsidR="001301FD">
        <w:rPr>
          <w:rFonts w:ascii="標楷體" w:eastAsia="標楷體" w:hAnsi="標楷體" w:hint="eastAsia"/>
          <w:sz w:val="28"/>
          <w:szCs w:val="28"/>
          <w:u w:val="single"/>
        </w:rPr>
        <w:t>6</w:t>
      </w:r>
      <w:r w:rsidRPr="00D161AD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7E1966">
        <w:rPr>
          <w:rFonts w:ascii="標楷體" w:eastAsia="標楷體" w:hAnsi="標楷體" w:hint="eastAsia"/>
          <w:sz w:val="28"/>
          <w:szCs w:val="28"/>
          <w:u w:val="single"/>
        </w:rPr>
        <w:t>23</w:t>
      </w:r>
      <w:r w:rsidR="00824C92">
        <w:rPr>
          <w:rFonts w:ascii="標楷體" w:eastAsia="標楷體" w:hAnsi="標楷體" w:hint="eastAsia"/>
          <w:sz w:val="28"/>
          <w:szCs w:val="28"/>
          <w:u w:val="single"/>
        </w:rPr>
        <w:t>日</w:t>
      </w:r>
      <w:r w:rsidRPr="00D161AD">
        <w:rPr>
          <w:rFonts w:ascii="標楷體" w:eastAsia="標楷體" w:hAnsi="標楷體" w:hint="eastAsia"/>
          <w:sz w:val="28"/>
          <w:szCs w:val="28"/>
          <w:u w:val="single"/>
        </w:rPr>
        <w:t>(星期</w:t>
      </w:r>
      <w:r w:rsidR="007E1966">
        <w:rPr>
          <w:rFonts w:ascii="標楷體" w:eastAsia="標楷體" w:hAnsi="標楷體" w:hint="eastAsia"/>
          <w:sz w:val="28"/>
          <w:szCs w:val="28"/>
          <w:u w:val="single"/>
        </w:rPr>
        <w:t>五</w:t>
      </w:r>
      <w:r w:rsidRPr="00D161AD">
        <w:rPr>
          <w:rFonts w:ascii="標楷體" w:eastAsia="標楷體" w:hAnsi="標楷體" w:hint="eastAsia"/>
          <w:sz w:val="28"/>
          <w:szCs w:val="28"/>
          <w:u w:val="single"/>
        </w:rPr>
        <w:t>)</w:t>
      </w:r>
      <w:r w:rsidR="00CE61FB">
        <w:rPr>
          <w:rFonts w:ascii="標楷體" w:eastAsia="標楷體" w:hAnsi="標楷體" w:hint="eastAsia"/>
          <w:sz w:val="28"/>
          <w:szCs w:val="28"/>
          <w:u w:val="single"/>
        </w:rPr>
        <w:t xml:space="preserve">  12:00</w:t>
      </w:r>
      <w:r w:rsidR="009F4547">
        <w:rPr>
          <w:rFonts w:ascii="標楷體" w:eastAsia="標楷體" w:hAnsi="標楷體" w:hint="eastAsia"/>
          <w:sz w:val="28"/>
          <w:szCs w:val="28"/>
          <w:u w:val="single"/>
        </w:rPr>
        <w:t>前</w:t>
      </w:r>
    </w:p>
    <w:p w:rsidR="00AA08EF" w:rsidRDefault="00A55465" w:rsidP="00A55465">
      <w:pPr>
        <w:numPr>
          <w:ilvl w:val="0"/>
          <w:numId w:val="1"/>
        </w:numPr>
        <w:snapToGrid w:val="0"/>
        <w:spacing w:beforeLines="20" w:before="72" w:afterLines="30" w:after="108"/>
        <w:ind w:left="993" w:hanging="993"/>
        <w:rPr>
          <w:rFonts w:ascii="標楷體" w:eastAsia="標楷體" w:hAnsi="標楷體" w:hint="eastAsia"/>
          <w:sz w:val="28"/>
          <w:szCs w:val="28"/>
        </w:rPr>
      </w:pPr>
      <w:r w:rsidRPr="00A55465">
        <w:rPr>
          <w:rFonts w:ascii="標楷體" w:eastAsia="標楷體" w:hAnsi="標楷體" w:hint="eastAsia"/>
          <w:sz w:val="28"/>
          <w:szCs w:val="28"/>
        </w:rPr>
        <w:t>費用：</w:t>
      </w:r>
      <w:r w:rsidR="003E67A1">
        <w:rPr>
          <w:rFonts w:ascii="標楷體" w:eastAsia="標楷體" w:hAnsi="標楷體" w:hint="eastAsia"/>
          <w:b/>
          <w:sz w:val="28"/>
          <w:szCs w:val="28"/>
        </w:rPr>
        <w:t>8</w:t>
      </w:r>
      <w:bookmarkStart w:id="0" w:name="_GoBack"/>
      <w:bookmarkEnd w:id="0"/>
      <w:r w:rsidR="0072261B" w:rsidRPr="0072261B">
        <w:rPr>
          <w:rFonts w:ascii="標楷體" w:eastAsia="標楷體" w:hAnsi="標楷體" w:hint="eastAsia"/>
          <w:b/>
          <w:sz w:val="28"/>
          <w:szCs w:val="28"/>
        </w:rPr>
        <w:t>00</w:t>
      </w:r>
      <w:r w:rsidR="00AA08EF" w:rsidRPr="0072261B">
        <w:rPr>
          <w:rFonts w:ascii="標楷體" w:eastAsia="標楷體" w:hAnsi="標楷體" w:hint="eastAsia"/>
          <w:b/>
          <w:sz w:val="28"/>
          <w:szCs w:val="28"/>
        </w:rPr>
        <w:t>元整</w:t>
      </w:r>
      <w:r w:rsidR="00AA08EF">
        <w:rPr>
          <w:rFonts w:ascii="標楷體" w:eastAsia="標楷體" w:hAnsi="標楷體" w:hint="eastAsia"/>
          <w:sz w:val="28"/>
          <w:szCs w:val="28"/>
        </w:rPr>
        <w:t>（含鐘點費、講義）</w:t>
      </w:r>
      <w:r w:rsidR="00270AB2" w:rsidRPr="00270AB2">
        <w:rPr>
          <w:rFonts w:ascii="標楷體" w:eastAsia="標楷體" w:hAnsi="標楷體" w:hint="eastAsia"/>
          <w:sz w:val="28"/>
          <w:szCs w:val="28"/>
        </w:rPr>
        <w:t>，若未能成班，報名費全數退還。</w:t>
      </w:r>
    </w:p>
    <w:p w:rsidR="00A55465" w:rsidRDefault="00A55465" w:rsidP="00A55465">
      <w:pPr>
        <w:numPr>
          <w:ilvl w:val="0"/>
          <w:numId w:val="1"/>
        </w:numPr>
        <w:snapToGrid w:val="0"/>
        <w:spacing w:beforeLines="20" w:before="72" w:afterLines="30" w:after="108"/>
        <w:ind w:left="993" w:hanging="993"/>
        <w:rPr>
          <w:rFonts w:ascii="標楷體" w:eastAsia="標楷體" w:hAnsi="標楷體" w:hint="eastAsia"/>
          <w:sz w:val="28"/>
          <w:szCs w:val="28"/>
        </w:rPr>
      </w:pPr>
      <w:r w:rsidRPr="00A55465">
        <w:rPr>
          <w:rFonts w:ascii="標楷體" w:eastAsia="標楷體" w:hAnsi="標楷體" w:hint="eastAsia"/>
          <w:sz w:val="28"/>
          <w:szCs w:val="28"/>
        </w:rPr>
        <w:t>本要點</w:t>
      </w:r>
      <w:r w:rsidR="0072261B">
        <w:rPr>
          <w:rFonts w:ascii="標楷體" w:eastAsia="標楷體" w:hAnsi="標楷體" w:hint="eastAsia"/>
          <w:sz w:val="28"/>
          <w:szCs w:val="28"/>
        </w:rPr>
        <w:t>謹</w:t>
      </w:r>
      <w:r w:rsidRPr="00A55465">
        <w:rPr>
          <w:rFonts w:ascii="標楷體" w:eastAsia="標楷體" w:hAnsi="標楷體" w:hint="eastAsia"/>
          <w:sz w:val="28"/>
          <w:szCs w:val="28"/>
        </w:rPr>
        <w:t>陳</w:t>
      </w:r>
      <w:r w:rsidR="006E104B">
        <w:rPr>
          <w:rFonts w:ascii="標楷體" w:eastAsia="標楷體" w:hAnsi="標楷體" w:hint="eastAsia"/>
          <w:sz w:val="28"/>
          <w:szCs w:val="28"/>
        </w:rPr>
        <w:t xml:space="preserve"> </w:t>
      </w:r>
      <w:r w:rsidRPr="00A55465">
        <w:rPr>
          <w:rFonts w:ascii="標楷體" w:eastAsia="標楷體" w:hAnsi="標楷體" w:hint="eastAsia"/>
          <w:sz w:val="28"/>
          <w:szCs w:val="28"/>
        </w:rPr>
        <w:t>校長核可後實施，修正時亦同。</w:t>
      </w:r>
    </w:p>
    <w:p w:rsidR="00AA0700" w:rsidRDefault="00225AFB" w:rsidP="00AA0700">
      <w:pPr>
        <w:snapToGrid w:val="0"/>
        <w:spacing w:beforeLines="20" w:before="72" w:afterLines="30" w:after="108"/>
        <w:ind w:left="99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149225</wp:posOffset>
                </wp:positionV>
                <wp:extent cx="6458585" cy="0"/>
                <wp:effectExtent l="7620" t="13970" r="1079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8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DEB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05pt;margin-top:11.75pt;width:508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qNHQIAADsEAAAOAAAAZHJzL2Uyb0RvYy54bWysU82O2jAQvlfqO1i+s0looBARVqsEetm2&#10;SLt9AGM7iVXHtmxDQFXfvWNDENteqqqJ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"/>
            </w:pict>
          </mc:Fallback>
        </mc:AlternateContent>
      </w:r>
    </w:p>
    <w:p w:rsidR="00155478" w:rsidRPr="00102F40" w:rsidRDefault="002D2AE1" w:rsidP="00155478">
      <w:pPr>
        <w:jc w:val="center"/>
        <w:rPr>
          <w:rFonts w:ascii="標楷體" w:eastAsia="標楷體" w:hAnsi="標楷體" w:hint="eastAsia"/>
          <w:sz w:val="32"/>
          <w:szCs w:val="32"/>
        </w:rPr>
      </w:pPr>
      <w:bookmarkStart w:id="1" w:name="OLE_LINK1"/>
      <w:bookmarkStart w:id="2" w:name="OLE_LINK2"/>
      <w:r w:rsidRPr="00585F30">
        <w:rPr>
          <w:rFonts w:ascii="標楷體" w:eastAsia="標楷體" w:hAnsi="標楷體" w:hint="eastAsia"/>
          <w:sz w:val="32"/>
          <w:szCs w:val="32"/>
        </w:rPr>
        <w:t>臺北市立景美女中</w:t>
      </w:r>
      <w:r w:rsidR="009C785D">
        <w:rPr>
          <w:rFonts w:ascii="標楷體" w:eastAsia="標楷體" w:hAnsi="標楷體" w:hint="eastAsia"/>
          <w:sz w:val="32"/>
          <w:szCs w:val="32"/>
        </w:rPr>
        <w:t>10</w:t>
      </w:r>
      <w:r w:rsidR="007E1966">
        <w:rPr>
          <w:rFonts w:ascii="標楷體" w:eastAsia="標楷體" w:hAnsi="標楷體" w:hint="eastAsia"/>
          <w:sz w:val="32"/>
          <w:szCs w:val="32"/>
        </w:rPr>
        <w:t>6</w:t>
      </w:r>
      <w:r w:rsidRPr="00585F30">
        <w:rPr>
          <w:rFonts w:ascii="標楷體" w:eastAsia="標楷體" w:hAnsi="標楷體" w:hint="eastAsia"/>
          <w:sz w:val="32"/>
          <w:szCs w:val="32"/>
        </w:rPr>
        <w:t>年度</w:t>
      </w:r>
      <w:r>
        <w:rPr>
          <w:rFonts w:ascii="標楷體" w:eastAsia="標楷體" w:hAnsi="標楷體" w:hint="eastAsia"/>
          <w:sz w:val="32"/>
          <w:szCs w:val="32"/>
        </w:rPr>
        <w:t>全民英檢中級</w:t>
      </w:r>
      <w:r w:rsidRPr="00585F30">
        <w:rPr>
          <w:rFonts w:ascii="標楷體" w:eastAsia="標楷體" w:hAnsi="標楷體" w:hint="eastAsia"/>
          <w:sz w:val="32"/>
          <w:szCs w:val="32"/>
        </w:rPr>
        <w:t>加強</w:t>
      </w:r>
      <w:r>
        <w:rPr>
          <w:rFonts w:ascii="標楷體" w:eastAsia="標楷體" w:hAnsi="標楷體" w:hint="eastAsia"/>
          <w:sz w:val="32"/>
          <w:szCs w:val="32"/>
        </w:rPr>
        <w:t>班</w:t>
      </w:r>
      <w:r w:rsidRPr="00585F30">
        <w:rPr>
          <w:rFonts w:ascii="標楷體" w:eastAsia="標楷體" w:hAnsi="標楷體" w:hint="eastAsia"/>
          <w:sz w:val="32"/>
          <w:szCs w:val="32"/>
        </w:rPr>
        <w:t>活動</w:t>
      </w:r>
      <w:r w:rsidR="00155478">
        <w:rPr>
          <w:rFonts w:ascii="標楷體" w:eastAsia="標楷體" w:hAnsi="標楷體" w:hint="eastAsia"/>
          <w:sz w:val="32"/>
          <w:szCs w:val="32"/>
        </w:rPr>
        <w:t>報名表</w:t>
      </w:r>
      <w:bookmarkEnd w:id="1"/>
      <w:bookmarkEnd w:id="2"/>
      <w:r w:rsidR="00102F40">
        <w:rPr>
          <w:rFonts w:ascii="標楷體" w:eastAsia="標楷體" w:hAnsi="標楷體" w:hint="eastAsia"/>
          <w:sz w:val="32"/>
          <w:szCs w:val="32"/>
        </w:rPr>
        <w:t>(序號：</w:t>
      </w:r>
      <w:r w:rsidR="0072261B">
        <w:rPr>
          <w:rFonts w:ascii="標楷體" w:eastAsia="標楷體" w:hAnsi="標楷體" w:hint="eastAsia"/>
          <w:sz w:val="32"/>
          <w:szCs w:val="32"/>
        </w:rPr>
        <w:t xml:space="preserve"> </w:t>
      </w:r>
      <w:r w:rsidR="00102F40">
        <w:rPr>
          <w:rFonts w:ascii="標楷體" w:eastAsia="標楷體" w:hAnsi="標楷體" w:hint="eastAsia"/>
          <w:sz w:val="32"/>
          <w:szCs w:val="32"/>
        </w:rPr>
        <w:t xml:space="preserve">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371"/>
      </w:tblGrid>
      <w:tr w:rsidR="00155478" w:rsidRPr="00735271">
        <w:trPr>
          <w:trHeight w:val="586"/>
        </w:trPr>
        <w:tc>
          <w:tcPr>
            <w:tcW w:w="2802" w:type="dxa"/>
            <w:vAlign w:val="center"/>
          </w:tcPr>
          <w:p w:rsidR="00155478" w:rsidRPr="00735271" w:rsidRDefault="00155478" w:rsidP="00735271">
            <w:pPr>
              <w:snapToGrid w:val="0"/>
              <w:spacing w:beforeLines="20" w:before="72" w:afterLines="30" w:after="108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5271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7371" w:type="dxa"/>
            <w:vAlign w:val="center"/>
          </w:tcPr>
          <w:p w:rsidR="00155478" w:rsidRPr="00735271" w:rsidRDefault="002D2AE1" w:rsidP="00735271">
            <w:pPr>
              <w:snapToGrid w:val="0"/>
              <w:spacing w:beforeLines="20" w:before="72" w:afterLines="30" w:after="108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5271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="00155478" w:rsidRPr="00735271">
              <w:rPr>
                <w:rFonts w:ascii="標楷體" w:eastAsia="標楷體" w:hAnsi="標楷體" w:hint="eastAsia"/>
                <w:sz w:val="28"/>
                <w:szCs w:val="28"/>
              </w:rPr>
              <w:t>年　　　班</w:t>
            </w:r>
          </w:p>
        </w:tc>
      </w:tr>
      <w:tr w:rsidR="00155478" w:rsidRPr="00735271">
        <w:trPr>
          <w:trHeight w:val="586"/>
        </w:trPr>
        <w:tc>
          <w:tcPr>
            <w:tcW w:w="2802" w:type="dxa"/>
            <w:vAlign w:val="center"/>
          </w:tcPr>
          <w:p w:rsidR="00155478" w:rsidRPr="00735271" w:rsidRDefault="00155478" w:rsidP="00735271">
            <w:pPr>
              <w:snapToGrid w:val="0"/>
              <w:spacing w:beforeLines="20" w:before="72" w:afterLines="30" w:after="108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5271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7371" w:type="dxa"/>
            <w:vAlign w:val="center"/>
          </w:tcPr>
          <w:p w:rsidR="00155478" w:rsidRPr="00735271" w:rsidRDefault="00155478" w:rsidP="00735271">
            <w:pPr>
              <w:snapToGrid w:val="0"/>
              <w:spacing w:beforeLines="20" w:before="72" w:afterLines="30" w:after="108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55478" w:rsidRPr="00735271">
        <w:trPr>
          <w:trHeight w:val="586"/>
        </w:trPr>
        <w:tc>
          <w:tcPr>
            <w:tcW w:w="2802" w:type="dxa"/>
            <w:vAlign w:val="center"/>
          </w:tcPr>
          <w:p w:rsidR="00155478" w:rsidRPr="00735271" w:rsidRDefault="00155478" w:rsidP="00735271">
            <w:pPr>
              <w:snapToGrid w:val="0"/>
              <w:spacing w:beforeLines="20" w:before="72" w:afterLines="30" w:after="108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527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371" w:type="dxa"/>
            <w:vAlign w:val="center"/>
          </w:tcPr>
          <w:p w:rsidR="00155478" w:rsidRPr="00735271" w:rsidRDefault="00155478" w:rsidP="00735271">
            <w:pPr>
              <w:snapToGrid w:val="0"/>
              <w:spacing w:beforeLines="20" w:before="72" w:afterLines="30" w:after="108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55478" w:rsidRPr="00735271">
        <w:trPr>
          <w:trHeight w:val="586"/>
        </w:trPr>
        <w:tc>
          <w:tcPr>
            <w:tcW w:w="2802" w:type="dxa"/>
            <w:vAlign w:val="center"/>
          </w:tcPr>
          <w:p w:rsidR="00155478" w:rsidRPr="00735271" w:rsidRDefault="00155478" w:rsidP="00735271">
            <w:pPr>
              <w:snapToGrid w:val="0"/>
              <w:spacing w:beforeLines="20" w:before="72" w:afterLines="30" w:after="108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527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vAlign w:val="center"/>
          </w:tcPr>
          <w:p w:rsidR="00155478" w:rsidRPr="00735271" w:rsidRDefault="00155478" w:rsidP="00735271">
            <w:pPr>
              <w:snapToGrid w:val="0"/>
              <w:spacing w:beforeLines="20" w:before="72" w:afterLines="30" w:after="108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55478" w:rsidRPr="00735271">
        <w:trPr>
          <w:trHeight w:val="586"/>
        </w:trPr>
        <w:tc>
          <w:tcPr>
            <w:tcW w:w="2802" w:type="dxa"/>
            <w:vAlign w:val="center"/>
          </w:tcPr>
          <w:p w:rsidR="00155478" w:rsidRPr="00735271" w:rsidRDefault="00155478" w:rsidP="00735271">
            <w:pPr>
              <w:snapToGrid w:val="0"/>
              <w:spacing w:beforeLines="20" w:before="72" w:afterLines="30" w:after="108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5271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7371" w:type="dxa"/>
            <w:vAlign w:val="center"/>
          </w:tcPr>
          <w:p w:rsidR="00155478" w:rsidRPr="00735271" w:rsidRDefault="00155478" w:rsidP="00735271">
            <w:pPr>
              <w:snapToGrid w:val="0"/>
              <w:spacing w:beforeLines="20" w:before="72" w:afterLines="30" w:after="108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2D2AE1" w:rsidRDefault="009C785D" w:rsidP="00E01358">
      <w:pPr>
        <w:tabs>
          <w:tab w:val="left" w:pos="6540"/>
        </w:tabs>
        <w:snapToGrid w:val="0"/>
        <w:spacing w:beforeLines="20" w:before="72" w:afterLines="30" w:after="108"/>
        <w:ind w:left="840" w:hangingChars="300" w:hanging="8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家長會收費確認：　　　　　　　　　　</w:t>
      </w:r>
      <w:r w:rsidR="00E01358">
        <w:rPr>
          <w:rFonts w:ascii="標楷體" w:eastAsia="標楷體" w:hAnsi="標楷體"/>
          <w:sz w:val="28"/>
          <w:szCs w:val="28"/>
        </w:rPr>
        <w:tab/>
      </w:r>
    </w:p>
    <w:sectPr w:rsidR="002D2AE1" w:rsidSect="006E5617">
      <w:pgSz w:w="11906" w:h="16838" w:code="9"/>
      <w:pgMar w:top="454" w:right="851" w:bottom="142" w:left="851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D63" w:rsidRDefault="00AF2D63" w:rsidP="007272B5">
      <w:r>
        <w:separator/>
      </w:r>
    </w:p>
  </w:endnote>
  <w:endnote w:type="continuationSeparator" w:id="0">
    <w:p w:rsidR="00AF2D63" w:rsidRDefault="00AF2D63" w:rsidP="0072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D63" w:rsidRDefault="00AF2D63" w:rsidP="007272B5">
      <w:r>
        <w:separator/>
      </w:r>
    </w:p>
  </w:footnote>
  <w:footnote w:type="continuationSeparator" w:id="0">
    <w:p w:rsidR="00AF2D63" w:rsidRDefault="00AF2D63" w:rsidP="00727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7544"/>
    <w:multiLevelType w:val="hybridMultilevel"/>
    <w:tmpl w:val="88FE06FC"/>
    <w:lvl w:ilvl="0" w:tplc="E4F05E2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8E"/>
    <w:rsid w:val="00010E0E"/>
    <w:rsid w:val="00016DEF"/>
    <w:rsid w:val="00025B36"/>
    <w:rsid w:val="0003433C"/>
    <w:rsid w:val="0005618C"/>
    <w:rsid w:val="00061DA7"/>
    <w:rsid w:val="00063951"/>
    <w:rsid w:val="00090255"/>
    <w:rsid w:val="00092969"/>
    <w:rsid w:val="000A38AD"/>
    <w:rsid w:val="000A6612"/>
    <w:rsid w:val="000C06D6"/>
    <w:rsid w:val="000E19A1"/>
    <w:rsid w:val="000F0848"/>
    <w:rsid w:val="000F7DD0"/>
    <w:rsid w:val="00102F40"/>
    <w:rsid w:val="0011372D"/>
    <w:rsid w:val="001301FD"/>
    <w:rsid w:val="001345A1"/>
    <w:rsid w:val="00141DDC"/>
    <w:rsid w:val="00142883"/>
    <w:rsid w:val="00155478"/>
    <w:rsid w:val="00170374"/>
    <w:rsid w:val="001710FB"/>
    <w:rsid w:val="00177610"/>
    <w:rsid w:val="00187661"/>
    <w:rsid w:val="001913AF"/>
    <w:rsid w:val="00194DDD"/>
    <w:rsid w:val="001B0ECA"/>
    <w:rsid w:val="001B1400"/>
    <w:rsid w:val="001C3BC8"/>
    <w:rsid w:val="001D2A5D"/>
    <w:rsid w:val="001D48A9"/>
    <w:rsid w:val="001D593D"/>
    <w:rsid w:val="001D7F16"/>
    <w:rsid w:val="0020734E"/>
    <w:rsid w:val="002079D5"/>
    <w:rsid w:val="00211337"/>
    <w:rsid w:val="00221992"/>
    <w:rsid w:val="00225AFB"/>
    <w:rsid w:val="00254E5A"/>
    <w:rsid w:val="00260CC4"/>
    <w:rsid w:val="002643D9"/>
    <w:rsid w:val="00270AB2"/>
    <w:rsid w:val="002828B9"/>
    <w:rsid w:val="002863B6"/>
    <w:rsid w:val="002A7A95"/>
    <w:rsid w:val="002C7CDE"/>
    <w:rsid w:val="002D2AE1"/>
    <w:rsid w:val="002E27F9"/>
    <w:rsid w:val="002F11DB"/>
    <w:rsid w:val="00311CE3"/>
    <w:rsid w:val="0031458E"/>
    <w:rsid w:val="0031598A"/>
    <w:rsid w:val="00316565"/>
    <w:rsid w:val="003312AD"/>
    <w:rsid w:val="003324A4"/>
    <w:rsid w:val="003622B9"/>
    <w:rsid w:val="003674F6"/>
    <w:rsid w:val="003B7F4C"/>
    <w:rsid w:val="003E67A1"/>
    <w:rsid w:val="003E7E31"/>
    <w:rsid w:val="003F3B6F"/>
    <w:rsid w:val="003F7A76"/>
    <w:rsid w:val="003F7B84"/>
    <w:rsid w:val="00402858"/>
    <w:rsid w:val="00412205"/>
    <w:rsid w:val="00422E45"/>
    <w:rsid w:val="0042685D"/>
    <w:rsid w:val="00441641"/>
    <w:rsid w:val="00445AEA"/>
    <w:rsid w:val="00456ED8"/>
    <w:rsid w:val="0047103F"/>
    <w:rsid w:val="00474FE8"/>
    <w:rsid w:val="004801CB"/>
    <w:rsid w:val="004913C7"/>
    <w:rsid w:val="00492421"/>
    <w:rsid w:val="00497261"/>
    <w:rsid w:val="004A0807"/>
    <w:rsid w:val="004A176E"/>
    <w:rsid w:val="004B0471"/>
    <w:rsid w:val="004B6F8B"/>
    <w:rsid w:val="004C0D9F"/>
    <w:rsid w:val="004C3186"/>
    <w:rsid w:val="004C730E"/>
    <w:rsid w:val="005040B9"/>
    <w:rsid w:val="005150B3"/>
    <w:rsid w:val="00522B09"/>
    <w:rsid w:val="005323F9"/>
    <w:rsid w:val="00534A6A"/>
    <w:rsid w:val="00541EBE"/>
    <w:rsid w:val="0056559A"/>
    <w:rsid w:val="00567918"/>
    <w:rsid w:val="00570CAB"/>
    <w:rsid w:val="00585F30"/>
    <w:rsid w:val="005907F6"/>
    <w:rsid w:val="005A71ED"/>
    <w:rsid w:val="005B5928"/>
    <w:rsid w:val="005D738D"/>
    <w:rsid w:val="005F42B1"/>
    <w:rsid w:val="00605F68"/>
    <w:rsid w:val="00606B25"/>
    <w:rsid w:val="006166AB"/>
    <w:rsid w:val="006322B7"/>
    <w:rsid w:val="00634FC0"/>
    <w:rsid w:val="0063596B"/>
    <w:rsid w:val="00646A32"/>
    <w:rsid w:val="00656861"/>
    <w:rsid w:val="006568C9"/>
    <w:rsid w:val="006573E3"/>
    <w:rsid w:val="00661446"/>
    <w:rsid w:val="006669D0"/>
    <w:rsid w:val="006856B7"/>
    <w:rsid w:val="006A7D7D"/>
    <w:rsid w:val="006D4B7D"/>
    <w:rsid w:val="006E104B"/>
    <w:rsid w:val="006E5617"/>
    <w:rsid w:val="006F2E1E"/>
    <w:rsid w:val="006F39D7"/>
    <w:rsid w:val="00705CF8"/>
    <w:rsid w:val="0072261B"/>
    <w:rsid w:val="0072458C"/>
    <w:rsid w:val="007272B5"/>
    <w:rsid w:val="00732159"/>
    <w:rsid w:val="00735271"/>
    <w:rsid w:val="00737FFD"/>
    <w:rsid w:val="007402FC"/>
    <w:rsid w:val="00741153"/>
    <w:rsid w:val="00797D7F"/>
    <w:rsid w:val="007A19A3"/>
    <w:rsid w:val="007E0A03"/>
    <w:rsid w:val="007E1966"/>
    <w:rsid w:val="008025C6"/>
    <w:rsid w:val="00810CD5"/>
    <w:rsid w:val="00810FF7"/>
    <w:rsid w:val="00811B20"/>
    <w:rsid w:val="0081728B"/>
    <w:rsid w:val="00820625"/>
    <w:rsid w:val="00824C92"/>
    <w:rsid w:val="00854518"/>
    <w:rsid w:val="00855A63"/>
    <w:rsid w:val="00864735"/>
    <w:rsid w:val="00872CD0"/>
    <w:rsid w:val="00891FCF"/>
    <w:rsid w:val="00895401"/>
    <w:rsid w:val="008B277F"/>
    <w:rsid w:val="008E4A7B"/>
    <w:rsid w:val="008E5C13"/>
    <w:rsid w:val="008F15E1"/>
    <w:rsid w:val="00910B92"/>
    <w:rsid w:val="00911381"/>
    <w:rsid w:val="0092085F"/>
    <w:rsid w:val="009375D2"/>
    <w:rsid w:val="00984125"/>
    <w:rsid w:val="009924D4"/>
    <w:rsid w:val="00994B1F"/>
    <w:rsid w:val="009C785D"/>
    <w:rsid w:val="009D55C9"/>
    <w:rsid w:val="009D7A24"/>
    <w:rsid w:val="009F0201"/>
    <w:rsid w:val="009F4547"/>
    <w:rsid w:val="00A215B7"/>
    <w:rsid w:val="00A24FC3"/>
    <w:rsid w:val="00A335C2"/>
    <w:rsid w:val="00A55465"/>
    <w:rsid w:val="00A85499"/>
    <w:rsid w:val="00AA0700"/>
    <w:rsid w:val="00AA08EF"/>
    <w:rsid w:val="00AE09CE"/>
    <w:rsid w:val="00AE1B08"/>
    <w:rsid w:val="00AF2D63"/>
    <w:rsid w:val="00B05A8D"/>
    <w:rsid w:val="00B13DB7"/>
    <w:rsid w:val="00B14DEB"/>
    <w:rsid w:val="00B27C6A"/>
    <w:rsid w:val="00B41368"/>
    <w:rsid w:val="00B66EF0"/>
    <w:rsid w:val="00B80636"/>
    <w:rsid w:val="00B85199"/>
    <w:rsid w:val="00B90CA2"/>
    <w:rsid w:val="00B96A70"/>
    <w:rsid w:val="00B9722A"/>
    <w:rsid w:val="00B97FC1"/>
    <w:rsid w:val="00BB202A"/>
    <w:rsid w:val="00BB4205"/>
    <w:rsid w:val="00BC12D7"/>
    <w:rsid w:val="00BC3E0A"/>
    <w:rsid w:val="00BD2A28"/>
    <w:rsid w:val="00BD377D"/>
    <w:rsid w:val="00C0267A"/>
    <w:rsid w:val="00C12432"/>
    <w:rsid w:val="00C265ED"/>
    <w:rsid w:val="00C75BB2"/>
    <w:rsid w:val="00C77242"/>
    <w:rsid w:val="00C84A19"/>
    <w:rsid w:val="00C85219"/>
    <w:rsid w:val="00CA4439"/>
    <w:rsid w:val="00CA4606"/>
    <w:rsid w:val="00CB5FD1"/>
    <w:rsid w:val="00CE61FB"/>
    <w:rsid w:val="00D142CA"/>
    <w:rsid w:val="00D161AD"/>
    <w:rsid w:val="00D21FB9"/>
    <w:rsid w:val="00D221FB"/>
    <w:rsid w:val="00D37E06"/>
    <w:rsid w:val="00D43399"/>
    <w:rsid w:val="00D520B4"/>
    <w:rsid w:val="00D635A4"/>
    <w:rsid w:val="00D669ED"/>
    <w:rsid w:val="00D74413"/>
    <w:rsid w:val="00D75568"/>
    <w:rsid w:val="00D801B7"/>
    <w:rsid w:val="00D80325"/>
    <w:rsid w:val="00D9280C"/>
    <w:rsid w:val="00DC3229"/>
    <w:rsid w:val="00DD5CDB"/>
    <w:rsid w:val="00E01358"/>
    <w:rsid w:val="00E03B41"/>
    <w:rsid w:val="00E10E38"/>
    <w:rsid w:val="00E24CF7"/>
    <w:rsid w:val="00E35862"/>
    <w:rsid w:val="00E53A5C"/>
    <w:rsid w:val="00E654A1"/>
    <w:rsid w:val="00E6639F"/>
    <w:rsid w:val="00EB0D39"/>
    <w:rsid w:val="00EB7179"/>
    <w:rsid w:val="00ED2FDA"/>
    <w:rsid w:val="00F12C3B"/>
    <w:rsid w:val="00F20B83"/>
    <w:rsid w:val="00F366D9"/>
    <w:rsid w:val="00F550B4"/>
    <w:rsid w:val="00F55DCB"/>
    <w:rsid w:val="00F60E60"/>
    <w:rsid w:val="00F61423"/>
    <w:rsid w:val="00F61766"/>
    <w:rsid w:val="00F911FF"/>
    <w:rsid w:val="00F93209"/>
    <w:rsid w:val="00FA2BB5"/>
    <w:rsid w:val="00FA6452"/>
    <w:rsid w:val="00FB3993"/>
    <w:rsid w:val="00FE2159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C0A3D4"/>
  <w15:chartTrackingRefBased/>
  <w15:docId w15:val="{62E09BC4-7E57-448F-B799-59F688C9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5546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27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272B5"/>
    <w:rPr>
      <w:kern w:val="2"/>
    </w:rPr>
  </w:style>
  <w:style w:type="paragraph" w:styleId="a6">
    <w:name w:val="footer"/>
    <w:basedOn w:val="a"/>
    <w:link w:val="a7"/>
    <w:rsid w:val="00727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272B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lunfai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lunfai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>景美女中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臺北市立景美女中98學年度「優質導航」數學加強營活動實施要點</dc:title>
  <dc:subject/>
  <dc:creator>景美女中</dc:creator>
  <cp:keywords/>
  <cp:lastModifiedBy>cmgsh</cp:lastModifiedBy>
  <cp:revision>4</cp:revision>
  <cp:lastPrinted>2011-07-18T08:53:00Z</cp:lastPrinted>
  <dcterms:created xsi:type="dcterms:W3CDTF">2017-06-09T00:08:00Z</dcterms:created>
  <dcterms:modified xsi:type="dcterms:W3CDTF">2017-06-09T00:08:00Z</dcterms:modified>
</cp:coreProperties>
</file>