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83" w:rsidRDefault="007318E6" w:rsidP="00283499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26" type="#_x0000_t202" style="position:absolute;left:0;text-align:left;margin-left:784.5pt;margin-top:51.05pt;width:437.85pt;height:610.15pt;z-index:-251658240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" fillcolor="#daeef3 [664]" stroked="f">
            <v:textbox>
              <w:txbxContent>
                <w:p w:rsidR="00055059" w:rsidRPr="008F5583" w:rsidRDefault="00031DEF" w:rsidP="00031DEF">
                  <w:pPr>
                    <w:pStyle w:val="1"/>
                    <w:jc w:val="both"/>
                    <w:rPr>
                      <w:caps w:val="0"/>
                      <w:color w:val="262626" w:themeColor="text1" w:themeTint="D9"/>
                      <w:sz w:val="60"/>
                      <w:szCs w:val="60"/>
                      <w:lang w:eastAsia="zh-TW"/>
                    </w:rPr>
                  </w:pPr>
                  <w:r w:rsidRPr="008F5583">
                    <w:rPr>
                      <w:rFonts w:ascii="文鼎新潮ＰＯＰ體P" w:eastAsia="文鼎新潮ＰＯＰ體P" w:hint="eastAsia"/>
                      <w:caps w:val="0"/>
                      <w:color w:val="262626" w:themeColor="text1" w:themeTint="D9"/>
                      <w:sz w:val="60"/>
                      <w:szCs w:val="60"/>
                      <w:lang w:eastAsia="zh-TW"/>
                    </w:rPr>
                    <w:t>國立體育大學國民運動中心</w:t>
                  </w:r>
                </w:p>
                <w:p w:rsidR="00055059" w:rsidRPr="008F5583" w:rsidRDefault="00031DEF" w:rsidP="00055059">
                  <w:pPr>
                    <w:rPr>
                      <w:rFonts w:ascii="文鼎新潮ＰＯＰ體P" w:eastAsia="文鼎新潮ＰＯＰ體P"/>
                      <w:b/>
                      <w:color w:val="4BACC6" w:themeColor="accent5"/>
                      <w:sz w:val="52"/>
                      <w:szCs w:val="52"/>
                      <w:lang w:eastAsia="zh-TW"/>
                    </w:rPr>
                  </w:pPr>
                  <w:r w:rsidRPr="008F5583">
                    <w:rPr>
                      <w:rFonts w:ascii="文鼎新潮ＰＯＰ體P" w:eastAsia="文鼎新潮ＰＯＰ體P" w:hint="eastAsia"/>
                      <w:b/>
                      <w:color w:val="4BACC6" w:themeColor="accent5"/>
                      <w:sz w:val="52"/>
                      <w:szCs w:val="52"/>
                      <w:lang w:eastAsia="zh-TW"/>
                    </w:rPr>
                    <w:t>NTSU Sport Center</w:t>
                  </w:r>
                </w:p>
                <w:p w:rsidR="00F771CB" w:rsidRPr="001F71B4" w:rsidRDefault="008F5583" w:rsidP="001F71B4">
                  <w:pPr>
                    <w:ind w:firstLineChars="200" w:firstLine="480"/>
                    <w:jc w:val="left"/>
                    <w:rPr>
                      <w:rFonts w:ascii="文鼎新潮ＰＯＰ體P" w:eastAsia="文鼎新潮ＰＯＰ體P"/>
                      <w:b/>
                      <w:color w:val="FFFF00"/>
                      <w:sz w:val="56"/>
                      <w:szCs w:val="56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noProof/>
                      <w:lang w:eastAsia="zh-TW"/>
                    </w:rPr>
                    <w:drawing>
                      <wp:inline distT="0" distB="0" distL="0" distR="0">
                        <wp:extent cx="933876" cy="708864"/>
                        <wp:effectExtent l="0" t="0" r="0" b="0"/>
                        <wp:docPr id="4" name="圖片 4" descr="nts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ts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246262" cy="9459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F1079">
                    <w:rPr>
                      <w:rFonts w:ascii="文鼎新潮ＰＯＰ體P" w:eastAsia="文鼎新潮ＰＯＰ體P" w:hint="eastAsia"/>
                      <w:b/>
                      <w:color w:val="FFFF00"/>
                      <w:sz w:val="56"/>
                      <w:szCs w:val="56"/>
                      <w:lang w:eastAsia="zh-TW"/>
                    </w:rPr>
                    <w:t xml:space="preserve">　</w:t>
                  </w:r>
                  <w:r w:rsidR="00346807" w:rsidRPr="00BF1079">
                    <w:rPr>
                      <w:rFonts w:ascii="文鼎新潮ＰＯＰ體P" w:eastAsia="文鼎新潮ＰＯＰ體P"/>
                      <w:b/>
                      <w:color w:val="FFFF00"/>
                      <w:sz w:val="56"/>
                      <w:szCs w:val="56"/>
                      <w:lang w:eastAsia="zh-TW"/>
                    </w:rPr>
                    <w:t>陽</w:t>
                  </w:r>
                  <w:r w:rsidR="00346807" w:rsidRPr="00BF1079">
                    <w:rPr>
                      <w:rFonts w:ascii="文鼎新潮ＰＯＰ體P" w:eastAsia="文鼎新潮ＰＯＰ體P" w:hint="eastAsia"/>
                      <w:b/>
                      <w:color w:val="FFFF00"/>
                      <w:sz w:val="56"/>
                      <w:szCs w:val="56"/>
                      <w:lang w:eastAsia="zh-TW"/>
                    </w:rPr>
                    <w:t>光</w:t>
                  </w:r>
                  <w:r w:rsidR="00346807" w:rsidRPr="00BF1079">
                    <w:rPr>
                      <w:rFonts w:ascii="文鼎新潮ＰＯＰ體P" w:eastAsia="文鼎新潮ＰＯＰ體P"/>
                      <w:b/>
                      <w:color w:val="FFFF00"/>
                      <w:sz w:val="56"/>
                      <w:szCs w:val="56"/>
                      <w:lang w:eastAsia="zh-TW"/>
                    </w:rPr>
                    <w:t>夏</w:t>
                  </w:r>
                  <w:r w:rsidR="00031DEF" w:rsidRPr="00BF1079">
                    <w:rPr>
                      <w:rFonts w:ascii="文鼎新潮ＰＯＰ體P" w:eastAsia="文鼎新潮ＰＯＰ體P" w:hint="eastAsia"/>
                      <w:b/>
                      <w:color w:val="FFFF00"/>
                      <w:sz w:val="56"/>
                      <w:szCs w:val="56"/>
                      <w:lang w:eastAsia="zh-TW"/>
                    </w:rPr>
                    <w:t>令營</w:t>
                  </w:r>
                  <w:r w:rsidR="00BF1079" w:rsidRPr="00BF1079">
                    <w:rPr>
                      <w:rFonts w:ascii="文鼎新潮ＰＯＰ體P" w:eastAsia="文鼎新潮ＰＯＰ體P" w:hint="eastAsia"/>
                      <w:b/>
                      <w:color w:val="FFFF00"/>
                      <w:sz w:val="56"/>
                      <w:szCs w:val="56"/>
                      <w:lang w:eastAsia="zh-TW"/>
                    </w:rPr>
                    <w:t>報</w:t>
                  </w:r>
                  <w:r w:rsidR="00BF1079" w:rsidRPr="00BF1079">
                    <w:rPr>
                      <w:rFonts w:ascii="文鼎新潮ＰＯＰ體P" w:eastAsia="文鼎新潮ＰＯＰ體P"/>
                      <w:b/>
                      <w:color w:val="FFFF00"/>
                      <w:sz w:val="56"/>
                      <w:szCs w:val="56"/>
                      <w:lang w:eastAsia="zh-TW"/>
                    </w:rPr>
                    <w:t>名表</w:t>
                  </w:r>
                </w:p>
                <w:tbl>
                  <w:tblPr>
                    <w:tblW w:w="5096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600"/>
                    <w:gridCol w:w="1499"/>
                    <w:gridCol w:w="709"/>
                    <w:gridCol w:w="1389"/>
                    <w:gridCol w:w="564"/>
                    <w:gridCol w:w="1461"/>
                    <w:gridCol w:w="52"/>
                    <w:gridCol w:w="816"/>
                    <w:gridCol w:w="1614"/>
                  </w:tblGrid>
                  <w:tr w:rsidR="00996C68" w:rsidRPr="00F771CB" w:rsidTr="00996C68">
                    <w:trPr>
                      <w:cantSplit/>
                      <w:trHeight w:val="670"/>
                    </w:trPr>
                    <w:tc>
                      <w:tcPr>
                        <w:tcW w:w="345" w:type="pct"/>
                        <w:tcBorders>
                          <w:top w:val="single" w:sz="12" w:space="0" w:color="auto"/>
                          <w:bottom w:val="dotDash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44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position w:val="-44"/>
                          </w:rPr>
                          <w:t>姓名</w:t>
                        </w:r>
                      </w:p>
                    </w:tc>
                    <w:tc>
                      <w:tcPr>
                        <w:tcW w:w="1268" w:type="pct"/>
                        <w:gridSpan w:val="2"/>
                        <w:tcBorders>
                          <w:top w:val="single" w:sz="12" w:space="0" w:color="auto"/>
                          <w:left w:val="single" w:sz="6" w:space="0" w:color="auto"/>
                          <w:bottom w:val="dotDash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</w:p>
                    </w:tc>
                    <w:tc>
                      <w:tcPr>
                        <w:tcW w:w="798" w:type="pct"/>
                        <w:tcBorders>
                          <w:top w:val="single" w:sz="12" w:space="0" w:color="auto"/>
                          <w:left w:val="single" w:sz="6" w:space="0" w:color="auto"/>
                          <w:bottom w:val="dotDash" w:sz="4" w:space="0" w:color="auto"/>
                          <w:right w:val="single" w:sz="6" w:space="0" w:color="auto"/>
                        </w:tcBorders>
                      </w:tcPr>
                      <w:p w:rsidR="00F771CB" w:rsidRPr="00F771CB" w:rsidRDefault="00F771CB" w:rsidP="00212FC6">
                        <w:pPr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出生日期</w:t>
                        </w:r>
                      </w:p>
                    </w:tc>
                    <w:tc>
                      <w:tcPr>
                        <w:tcW w:w="1193" w:type="pct"/>
                        <w:gridSpan w:val="3"/>
                        <w:tcBorders>
                          <w:top w:val="single" w:sz="12" w:space="0" w:color="auto"/>
                          <w:left w:val="single" w:sz="6" w:space="0" w:color="auto"/>
                          <w:bottom w:val="dotDash" w:sz="4" w:space="0" w:color="auto"/>
                          <w:right w:val="single" w:sz="6" w:space="0" w:color="auto"/>
                        </w:tcBorders>
                        <w:vAlign w:val="bottom"/>
                      </w:tcPr>
                      <w:p w:rsidR="00F771CB" w:rsidRPr="00F771CB" w:rsidRDefault="00F771CB" w:rsidP="00212FC6">
                        <w:pPr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44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position w:val="-44"/>
                            <w:lang w:eastAsia="zh-TW"/>
                          </w:rPr>
                          <w:t>年　月　日</w:t>
                        </w:r>
                      </w:p>
                    </w:tc>
                    <w:tc>
                      <w:tcPr>
                        <w:tcW w:w="469" w:type="pct"/>
                        <w:tcBorders>
                          <w:top w:val="single" w:sz="12" w:space="0" w:color="auto"/>
                          <w:left w:val="single" w:sz="6" w:space="0" w:color="auto"/>
                          <w:bottom w:val="dotDash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性別</w:t>
                        </w:r>
                      </w:p>
                    </w:tc>
                    <w:tc>
                      <w:tcPr>
                        <w:tcW w:w="927" w:type="pct"/>
                        <w:tcBorders>
                          <w:top w:val="single" w:sz="12" w:space="0" w:color="auto"/>
                          <w:left w:val="single" w:sz="6" w:space="0" w:color="auto"/>
                          <w:bottom w:val="dotDash" w:sz="4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</w:p>
                    </w:tc>
                  </w:tr>
                  <w:tr w:rsidR="00F771CB" w:rsidRPr="00F771CB" w:rsidTr="00996C68">
                    <w:trPr>
                      <w:cantSplit/>
                      <w:trHeight w:val="349"/>
                    </w:trPr>
                    <w:tc>
                      <w:tcPr>
                        <w:tcW w:w="5000" w:type="pct"/>
                        <w:gridSpan w:val="9"/>
                        <w:tcBorders>
                          <w:top w:val="dotDash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lang w:eastAsia="zh-TW"/>
                          </w:rPr>
                          <w:t>個人聯絡方式　公司：　　　　　　家中：　　　　手機：</w:t>
                        </w:r>
                      </w:p>
                    </w:tc>
                  </w:tr>
                  <w:tr w:rsidR="00F771CB" w:rsidRPr="00F771CB" w:rsidTr="00996C68">
                    <w:trPr>
                      <w:cantSplit/>
                      <w:trHeight w:val="349"/>
                    </w:trPr>
                    <w:tc>
                      <w:tcPr>
                        <w:tcW w:w="5000" w:type="pct"/>
                        <w:gridSpan w:val="9"/>
                        <w:tcBorders>
                          <w:top w:val="dotDash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E-mail</w:t>
                        </w:r>
                      </w:p>
                    </w:tc>
                  </w:tr>
                  <w:tr w:rsidR="00F771CB" w:rsidRPr="00F771CB" w:rsidTr="00996C68">
                    <w:trPr>
                      <w:cantSplit/>
                      <w:trHeight w:val="593"/>
                    </w:trPr>
                    <w:tc>
                      <w:tcPr>
                        <w:tcW w:w="5000" w:type="pct"/>
                        <w:gridSpan w:val="9"/>
                        <w:tcBorders>
                          <w:top w:val="single" w:sz="12" w:space="0" w:color="auto"/>
                          <w:bottom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shd w:val="pct15" w:color="auto" w:fill="FFFFFF"/>
                          </w:rPr>
                          <w:t>緊 急 連 絡 人</w:t>
                        </w:r>
                      </w:p>
                    </w:tc>
                  </w:tr>
                  <w:tr w:rsidR="00996C68" w:rsidRPr="00F771CB" w:rsidTr="00996C68">
                    <w:trPr>
                      <w:cantSplit/>
                      <w:trHeight w:val="497"/>
                    </w:trPr>
                    <w:tc>
                      <w:tcPr>
                        <w:tcW w:w="345" w:type="pct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60" w:lineRule="exac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姓名</w:t>
                        </w:r>
                      </w:p>
                    </w:tc>
                    <w:tc>
                      <w:tcPr>
                        <w:tcW w:w="861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60" w:lineRule="exac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60" w:lineRule="exac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關係</w:t>
                        </w:r>
                      </w:p>
                    </w:tc>
                    <w:tc>
                      <w:tcPr>
                        <w:tcW w:w="798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60" w:lineRule="exac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</w:p>
                    </w:tc>
                    <w:tc>
                      <w:tcPr>
                        <w:tcW w:w="324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60" w:lineRule="exac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電話</w:t>
                        </w:r>
                      </w:p>
                    </w:tc>
                    <w:tc>
                      <w:tcPr>
                        <w:tcW w:w="2265" w:type="pct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771CB" w:rsidRPr="00F771CB" w:rsidRDefault="00212FC6" w:rsidP="00212FC6">
                        <w:pPr>
                          <w:spacing w:line="360" w:lineRule="exact"/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lang w:eastAsia="zh-TW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lang w:eastAsia="zh-TW"/>
                          </w:rPr>
                          <w:t>Ｈ：</w:t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lang w:eastAsia="zh-TW"/>
                          </w:rPr>
                          <w:t xml:space="preserve">　　　　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lang w:eastAsia="zh-TW"/>
                          </w:rPr>
                          <w:t>手</w:t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lang w:eastAsia="zh-TW"/>
                          </w:rPr>
                          <w:t>機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lang w:eastAsia="zh-TW"/>
                          </w:rPr>
                          <w:t>:</w:t>
                        </w:r>
                      </w:p>
                    </w:tc>
                  </w:tr>
                  <w:tr w:rsidR="00F771CB" w:rsidRPr="00F771CB" w:rsidTr="00996C68">
                    <w:trPr>
                      <w:cantSplit/>
                      <w:trHeight w:val="497"/>
                    </w:trPr>
                    <w:tc>
                      <w:tcPr>
                        <w:tcW w:w="5000" w:type="pct"/>
                        <w:gridSpan w:val="9"/>
                        <w:tcBorders>
                          <w:top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60" w:lineRule="exact"/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</w:rPr>
                          <w:t>E-mail</w:t>
                        </w:r>
                      </w:p>
                    </w:tc>
                  </w:tr>
                  <w:tr w:rsidR="00F771CB" w:rsidRPr="00F771CB" w:rsidTr="00996C68">
                    <w:trPr>
                      <w:cantSplit/>
                      <w:trHeight w:val="1807"/>
                    </w:trPr>
                    <w:tc>
                      <w:tcPr>
                        <w:tcW w:w="345" w:type="pct"/>
                        <w:vMerge w:val="restart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</w:rPr>
                        </w:pPr>
                      </w:p>
                      <w:p w:rsidR="00F771CB" w:rsidRPr="00F771CB" w:rsidRDefault="00F771CB" w:rsidP="00F771CB">
                        <w:pPr>
                          <w:rPr>
                            <w:rFonts w:asciiTheme="minorEastAsia" w:eastAsiaTheme="minorEastAsia" w:hAnsiTheme="minorEastAsia"/>
                            <w:color w:val="auto"/>
                            <w:sz w:val="28"/>
                            <w:szCs w:val="28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sz w:val="28"/>
                            <w:szCs w:val="28"/>
                          </w:rPr>
                          <w:t>附</w:t>
                        </w:r>
                      </w:p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F771CB" w:rsidRPr="00F771CB" w:rsidRDefault="00F771CB" w:rsidP="00F771CB">
                        <w:pPr>
                          <w:rPr>
                            <w:rFonts w:asciiTheme="minorEastAsia" w:eastAsiaTheme="minorEastAsia" w:hAnsiTheme="minorEastAsia"/>
                            <w:color w:val="auto"/>
                            <w:sz w:val="28"/>
                            <w:szCs w:val="28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sz w:val="28"/>
                            <w:szCs w:val="28"/>
                          </w:rPr>
                          <w:t>註</w:t>
                        </w:r>
                      </w:p>
                    </w:tc>
                    <w:tc>
                      <w:tcPr>
                        <w:tcW w:w="4655" w:type="pct"/>
                        <w:gridSpan w:val="8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20" w:lineRule="exact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注意事項：</w:t>
                        </w:r>
                      </w:p>
                      <w:p w:rsidR="00F771CB" w:rsidRPr="00F771CB" w:rsidRDefault="00F771CB" w:rsidP="00F771CB">
                        <w:pPr>
                          <w:spacing w:line="320" w:lineRule="exact"/>
                          <w:ind w:left="240" w:hangingChars="100" w:hanging="24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1.學員報名須於6/18日前完成報名手續，未滿18歲報名須監護人同意並簽章。</w:t>
                        </w:r>
                      </w:p>
                      <w:p w:rsidR="00996C68" w:rsidRDefault="00F771CB" w:rsidP="00996C68">
                        <w:pPr>
                          <w:spacing w:line="320" w:lineRule="exact"/>
                          <w:ind w:left="480" w:hangingChars="200" w:hanging="48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  <w:t>2</w:t>
                        </w: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.凡有心臟病、高(低)</w:t>
                        </w:r>
                        <w:r w:rsidR="00996C68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血壓、癲癇、氣喘、傳染性疾病、</w:t>
                        </w: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喝酒者請勿報名</w:t>
                        </w:r>
                      </w:p>
                      <w:p w:rsidR="00F771CB" w:rsidRPr="00F771CB" w:rsidRDefault="00F771CB" w:rsidP="00996C68">
                        <w:pPr>
                          <w:spacing w:line="320" w:lineRule="exact"/>
                          <w:ind w:leftChars="100" w:left="480" w:hangingChars="100" w:hanging="24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參加。</w:t>
                        </w:r>
                      </w:p>
                      <w:p w:rsidR="00F771CB" w:rsidRPr="00F771CB" w:rsidRDefault="00F771CB" w:rsidP="00F771CB">
                        <w:pPr>
                          <w:spacing w:line="320" w:lineRule="exact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3.學費已含入場費、教練費與保險費。</w:t>
                        </w:r>
                      </w:p>
                    </w:tc>
                  </w:tr>
                  <w:tr w:rsidR="00F771CB" w:rsidRPr="00F771CB" w:rsidTr="00996C68">
                    <w:trPr>
                      <w:cantSplit/>
                      <w:trHeight w:val="2260"/>
                    </w:trPr>
                    <w:tc>
                      <w:tcPr>
                        <w:tcW w:w="345" w:type="pct"/>
                        <w:vMerge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F771CB" w:rsidRPr="00F771CB" w:rsidRDefault="00F771CB" w:rsidP="00F771CB">
                        <w:pPr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655" w:type="pct"/>
                        <w:gridSpan w:val="8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spacing w:line="320" w:lineRule="exact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shd w:val="pct15" w:color="auto" w:fill="FFFFFF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shd w:val="pct15" w:color="auto" w:fill="FFFFFF"/>
                            <w:lang w:eastAsia="zh-TW"/>
                          </w:rPr>
                          <w:t>退費標準：</w:t>
                        </w:r>
                      </w:p>
                      <w:p w:rsidR="00F771CB" w:rsidRPr="00F771CB" w:rsidRDefault="00F771CB" w:rsidP="00F771CB">
                        <w:pPr>
                          <w:snapToGrid w:val="0"/>
                          <w:spacing w:line="320" w:lineRule="exact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1.參加學員請於開課前3天 (6/23)繳交學費完成。</w:t>
                        </w:r>
                      </w:p>
                      <w:p w:rsidR="00F771CB" w:rsidRPr="00F771CB" w:rsidRDefault="00F771CB" w:rsidP="00F771CB">
                        <w:pPr>
                          <w:snapToGrid w:val="0"/>
                          <w:spacing w:line="320" w:lineRule="exact"/>
                          <w:ind w:left="240" w:hangingChars="100" w:hanging="24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2.</w:t>
                        </w:r>
                        <w:r w:rsidR="00996C68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學員因故無法參加課程者，開課前可全額退費，</w:t>
                        </w:r>
                        <w:r w:rsidR="00996C68"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  <w:t>開課後不予退費</w:t>
                        </w:r>
                        <w:r w:rsidR="00996C68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。</w:t>
                        </w:r>
                      </w:p>
                      <w:p w:rsidR="00F771CB" w:rsidRPr="00F771CB" w:rsidRDefault="00F771CB" w:rsidP="00F771CB">
                        <w:pPr>
                          <w:snapToGrid w:val="0"/>
                          <w:spacing w:line="320" w:lineRule="exact"/>
                          <w:ind w:left="240" w:hangingChars="100" w:hanging="24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3.欲申請退費者請填寫退費申請表，並備妥1.正本收據2.本人金融機構存摺影本(郵局較佳)，送中心辦公室辦理。</w:t>
                        </w:r>
                      </w:p>
                      <w:p w:rsidR="000C0017" w:rsidRDefault="00F771CB" w:rsidP="000C0017">
                        <w:pPr>
                          <w:spacing w:line="320" w:lineRule="exact"/>
                          <w:ind w:left="240" w:hangingChars="100" w:hanging="24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  <w:t>4.</w:t>
                        </w: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退費作業程序需作業時間，無法現場退費，待程序完成後，即將費用退</w:t>
                        </w:r>
                      </w:p>
                      <w:p w:rsidR="00F771CB" w:rsidRPr="00F771CB" w:rsidRDefault="00F771CB" w:rsidP="000C0017">
                        <w:pPr>
                          <w:spacing w:line="320" w:lineRule="exact"/>
                          <w:ind w:leftChars="100" w:left="240"/>
                          <w:jc w:val="both"/>
                          <w:rPr>
                            <w:rFonts w:asciiTheme="minorEastAsia" w:eastAsiaTheme="minorEastAsia" w:hAnsiTheme="minorEastAsia"/>
                            <w:color w:val="auto"/>
                            <w:lang w:eastAsia="zh-TW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color w:val="auto"/>
                            <w:lang w:eastAsia="zh-TW"/>
                          </w:rPr>
                          <w:t>入學員帳戶。</w:t>
                        </w:r>
                        <w:bookmarkStart w:id="0" w:name="_GoBack"/>
                        <w:bookmarkEnd w:id="0"/>
                      </w:p>
                    </w:tc>
                  </w:tr>
                  <w:tr w:rsidR="00F771CB" w:rsidRPr="00F771CB" w:rsidTr="00996C68">
                    <w:trPr>
                      <w:cantSplit/>
                      <w:trHeight w:val="446"/>
                    </w:trPr>
                    <w:tc>
                      <w:tcPr>
                        <w:tcW w:w="345" w:type="pct"/>
                        <w:tcBorders>
                          <w:top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28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position w:val="-28"/>
                          </w:rPr>
                          <w:t>費用</w:t>
                        </w:r>
                      </w:p>
                    </w:tc>
                    <w:tc>
                      <w:tcPr>
                        <w:tcW w:w="1268" w:type="pct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right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28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position w:val="-28"/>
                          </w:rPr>
                          <w:t>元整</w:t>
                        </w:r>
                      </w:p>
                    </w:tc>
                    <w:tc>
                      <w:tcPr>
                        <w:tcW w:w="1961" w:type="pct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vAlign w:val="center"/>
                      </w:tcPr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28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position w:val="-28"/>
                          </w:rPr>
                          <w:t>編號NO</w:t>
                        </w:r>
                        <w:r w:rsidRPr="00F771CB"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28"/>
                          </w:rPr>
                          <w:t>’</w:t>
                        </w:r>
                      </w:p>
                    </w:tc>
                    <w:tc>
                      <w:tcPr>
                        <w:tcW w:w="1426" w:type="pct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</w:tcBorders>
                        <w:shd w:val="clear" w:color="auto" w:fill="E6E6E6"/>
                        <w:vAlign w:val="center"/>
                      </w:tcPr>
                      <w:p w:rsidR="00F771CB" w:rsidRPr="00F771CB" w:rsidRDefault="00F771CB" w:rsidP="00F771CB">
                        <w:pPr>
                          <w:jc w:val="both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position w:val="-28"/>
                          </w:rPr>
                        </w:pPr>
                        <w:r w:rsidRPr="00F771CB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position w:val="-28"/>
                          </w:rPr>
                          <w:t>收件人</w:t>
                        </w:r>
                      </w:p>
                    </w:tc>
                  </w:tr>
                </w:tbl>
                <w:p w:rsidR="00F771CB" w:rsidRPr="00F771CB" w:rsidRDefault="00F771CB" w:rsidP="00BF1079">
                  <w:pPr>
                    <w:jc w:val="both"/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zh-TW"/>
                    </w:rPr>
                  </w:pPr>
                </w:p>
                <w:p w:rsidR="00927EDB" w:rsidRPr="00F771CB" w:rsidRDefault="00F771CB" w:rsidP="00BF1079">
                  <w:pPr>
                    <w:jc w:val="both"/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zh-TW"/>
                    </w:rPr>
                  </w:pPr>
                  <w:r w:rsidRPr="00F771CB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zh-TW"/>
                    </w:rPr>
                    <w:t>本</w:t>
                  </w:r>
                  <w:r w:rsidRPr="00F771CB"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zh-TW"/>
                    </w:rPr>
                    <w:t>人簽</w:t>
                  </w:r>
                  <w:r w:rsidRPr="00F771CB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zh-TW"/>
                    </w:rPr>
                    <w:t>章：     未滿</w:t>
                  </w:r>
                  <w:r w:rsidRPr="00F771CB"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zh-TW"/>
                    </w:rPr>
                    <w:t>181</w:t>
                  </w:r>
                  <w:r w:rsidR="001F71B4">
                    <w:rPr>
                      <w:rFonts w:asciiTheme="minorEastAsia" w:eastAsiaTheme="minorEastAsia" w:hAnsiTheme="minorEastAsia"/>
                      <w:color w:val="auto"/>
                      <w:sz w:val="28"/>
                      <w:szCs w:val="28"/>
                      <w:lang w:eastAsia="zh-TW"/>
                    </w:rPr>
                    <w:t>歲監護人簽</w:t>
                  </w:r>
                  <w:r w:rsidR="001F71B4">
                    <w:rPr>
                      <w:rFonts w:asciiTheme="minorEastAsia" w:eastAsiaTheme="minorEastAsia" w:hAnsiTheme="minorEastAsia" w:hint="eastAsia"/>
                      <w:color w:val="auto"/>
                      <w:sz w:val="28"/>
                      <w:szCs w:val="28"/>
                      <w:lang w:eastAsia="zh-TW"/>
                    </w:rPr>
                    <w:t>章：</w:t>
                  </w:r>
                </w:p>
                <w:p w:rsidR="00BF1079" w:rsidRPr="009B4AB4" w:rsidRDefault="00BF1079" w:rsidP="009A70DC">
                  <w:pPr>
                    <w:pStyle w:val="EventDescription"/>
                    <w:jc w:val="both"/>
                    <w:rPr>
                      <w:lang w:eastAsia="zh-TW"/>
                    </w:rPr>
                  </w:pPr>
                </w:p>
                <w:p w:rsidR="009B4AB4" w:rsidRPr="009B4AB4" w:rsidRDefault="009B4AB4" w:rsidP="009A70DC">
                  <w:pPr>
                    <w:pStyle w:val="EventDescription"/>
                    <w:jc w:val="both"/>
                    <w:rPr>
                      <w:lang w:eastAsia="zh-TW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zh-TW"/>
        </w:rPr>
        <w:pict>
          <v:shape id="Text Box 43" o:spid="_x0000_s1027" type="#_x0000_t202" style="position:absolute;left:0;text-align:left;margin-left:32.75pt;margin-top:29pt;width:545.35pt;height:677.9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bguwIAAMI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" filled="f" stroked="f">
            <v:textbox>
              <w:txbxContent>
                <w:p w:rsidR="009B4AB4" w:rsidRDefault="00283499" w:rsidP="009B4AB4">
                  <w:r w:rsidRPr="00B21ADE">
                    <w:rPr>
                      <w:noProof/>
                      <w:shd w:val="clear" w:color="auto" w:fill="00B0F0"/>
                      <w:lang w:eastAsia="zh-TW"/>
                    </w:rPr>
                    <w:drawing>
                      <wp:inline distT="0" distB="0" distL="0" distR="0">
                        <wp:extent cx="6433185" cy="8516679"/>
                        <wp:effectExtent l="0" t="0" r="5715" b="0"/>
                        <wp:docPr id="1" name="圖片 1" descr="Egg and stripes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gg and stripes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3126" cy="8569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55D1" w:rsidRDefault="001055D1" w:rsidP="009B4AB4"/>
                <w:p w:rsidR="001055D1" w:rsidRDefault="001055D1" w:rsidP="009B4AB4"/>
                <w:p w:rsidR="001055D1" w:rsidRPr="009B4AB4" w:rsidRDefault="001055D1" w:rsidP="009B4AB4"/>
              </w:txbxContent>
            </v:textbox>
            <w10:wrap anchorx="page" anchory="page"/>
          </v:shape>
        </w:pict>
      </w:r>
    </w:p>
    <w:p w:rsidR="005A68FC" w:rsidRPr="00964960" w:rsidRDefault="005A68FC" w:rsidP="00283499">
      <w:pPr>
        <w:jc w:val="both"/>
      </w:pPr>
    </w:p>
    <w:sectPr w:rsidR="005A68FC" w:rsidRPr="00964960" w:rsidSect="007318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0A8" w:rsidRDefault="00E060A8" w:rsidP="00183AC1">
      <w:r>
        <w:separator/>
      </w:r>
    </w:p>
  </w:endnote>
  <w:endnote w:type="continuationSeparator" w:id="1">
    <w:p w:rsidR="00E060A8" w:rsidRDefault="00E060A8" w:rsidP="0018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文鼎新潮ＰＯＰ體P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0A8" w:rsidRDefault="00E060A8" w:rsidP="00183AC1">
      <w:r>
        <w:separator/>
      </w:r>
    </w:p>
  </w:footnote>
  <w:footnote w:type="continuationSeparator" w:id="1">
    <w:p w:rsidR="00E060A8" w:rsidRDefault="00E060A8" w:rsidP="00183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6D0"/>
    <w:multiLevelType w:val="hybridMultilevel"/>
    <w:tmpl w:val="5D98FE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bfffbf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3499"/>
    <w:rsid w:val="00031DEF"/>
    <w:rsid w:val="00050462"/>
    <w:rsid w:val="00055059"/>
    <w:rsid w:val="00065326"/>
    <w:rsid w:val="000A6433"/>
    <w:rsid w:val="000C0017"/>
    <w:rsid w:val="001055D1"/>
    <w:rsid w:val="00183AC1"/>
    <w:rsid w:val="001F71B4"/>
    <w:rsid w:val="00212FC6"/>
    <w:rsid w:val="002804C2"/>
    <w:rsid w:val="00283499"/>
    <w:rsid w:val="00310352"/>
    <w:rsid w:val="00346807"/>
    <w:rsid w:val="00420F85"/>
    <w:rsid w:val="00435BC8"/>
    <w:rsid w:val="0046063B"/>
    <w:rsid w:val="00557C6F"/>
    <w:rsid w:val="00594CC0"/>
    <w:rsid w:val="005A68FC"/>
    <w:rsid w:val="00675066"/>
    <w:rsid w:val="006D4773"/>
    <w:rsid w:val="007318E6"/>
    <w:rsid w:val="00842ED1"/>
    <w:rsid w:val="00846660"/>
    <w:rsid w:val="008B0911"/>
    <w:rsid w:val="008F5583"/>
    <w:rsid w:val="00927EDB"/>
    <w:rsid w:val="00930FDF"/>
    <w:rsid w:val="00964960"/>
    <w:rsid w:val="00965D81"/>
    <w:rsid w:val="00996C68"/>
    <w:rsid w:val="009A70DC"/>
    <w:rsid w:val="009B1B18"/>
    <w:rsid w:val="009B427C"/>
    <w:rsid w:val="009B4AB4"/>
    <w:rsid w:val="00A740AD"/>
    <w:rsid w:val="00AC4672"/>
    <w:rsid w:val="00B21ADE"/>
    <w:rsid w:val="00B87A3E"/>
    <w:rsid w:val="00B94A7F"/>
    <w:rsid w:val="00BD521E"/>
    <w:rsid w:val="00BF1079"/>
    <w:rsid w:val="00BF472B"/>
    <w:rsid w:val="00BF50D4"/>
    <w:rsid w:val="00C73B93"/>
    <w:rsid w:val="00C77BEF"/>
    <w:rsid w:val="00D90004"/>
    <w:rsid w:val="00D962A9"/>
    <w:rsid w:val="00E060A8"/>
    <w:rsid w:val="00EC550B"/>
    <w:rsid w:val="00F7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bfffb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59"/>
    <w:pPr>
      <w:jc w:val="center"/>
    </w:pPr>
    <w:rPr>
      <w:rFonts w:ascii="Book Antiqua" w:hAnsi="Book Antiqua"/>
      <w:color w:val="7199AF"/>
      <w:sz w:val="24"/>
      <w:szCs w:val="24"/>
    </w:rPr>
  </w:style>
  <w:style w:type="paragraph" w:styleId="1">
    <w:name w:val="heading 1"/>
    <w:basedOn w:val="a"/>
    <w:next w:val="a"/>
    <w:qFormat/>
    <w:rsid w:val="00055059"/>
    <w:pPr>
      <w:spacing w:line="760" w:lineRule="atLeast"/>
      <w:outlineLvl w:val="0"/>
    </w:pPr>
    <w:rPr>
      <w:b/>
      <w:caps/>
      <w:sz w:val="76"/>
      <w:szCs w:val="76"/>
    </w:rPr>
  </w:style>
  <w:style w:type="paragraph" w:styleId="2">
    <w:name w:val="heading 2"/>
    <w:basedOn w:val="a"/>
    <w:next w:val="a"/>
    <w:qFormat/>
    <w:rsid w:val="00055059"/>
    <w:pPr>
      <w:outlineLvl w:val="1"/>
    </w:pPr>
    <w:rPr>
      <w:sz w:val="40"/>
    </w:rPr>
  </w:style>
  <w:style w:type="paragraph" w:styleId="3">
    <w:name w:val="heading 3"/>
    <w:basedOn w:val="2"/>
    <w:next w:val="a"/>
    <w:qFormat/>
    <w:rsid w:val="00055059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427C"/>
    <w:rPr>
      <w:rFonts w:ascii="Tahoma" w:hAnsi="Tahoma" w:cs="Tahoma"/>
      <w:sz w:val="16"/>
      <w:szCs w:val="16"/>
    </w:rPr>
  </w:style>
  <w:style w:type="paragraph" w:customStyle="1" w:styleId="EventDescription">
    <w:name w:val="Event Description"/>
    <w:basedOn w:val="a"/>
    <w:rsid w:val="00055059"/>
    <w:pPr>
      <w:spacing w:line="264" w:lineRule="auto"/>
    </w:pPr>
    <w:rPr>
      <w:sz w:val="16"/>
    </w:rPr>
  </w:style>
  <w:style w:type="paragraph" w:customStyle="1" w:styleId="OrganizationName">
    <w:name w:val="Organization Name"/>
    <w:basedOn w:val="a"/>
    <w:rsid w:val="009B4AB4"/>
    <w:rPr>
      <w:caps/>
      <w:sz w:val="20"/>
    </w:rPr>
  </w:style>
  <w:style w:type="paragraph" w:customStyle="1" w:styleId="Address">
    <w:name w:val="Address"/>
    <w:basedOn w:val="a"/>
    <w:rsid w:val="00055059"/>
    <w:rPr>
      <w:sz w:val="20"/>
    </w:rPr>
  </w:style>
  <w:style w:type="paragraph" w:styleId="a4">
    <w:name w:val="List Paragraph"/>
    <w:basedOn w:val="a"/>
    <w:uiPriority w:val="34"/>
    <w:qFormat/>
    <w:rsid w:val="009B1B18"/>
    <w:pPr>
      <w:ind w:leftChars="200" w:left="480"/>
    </w:pPr>
  </w:style>
  <w:style w:type="paragraph" w:styleId="a5">
    <w:name w:val="header"/>
    <w:basedOn w:val="a"/>
    <w:link w:val="a6"/>
    <w:semiHidden/>
    <w:unhideWhenUsed/>
    <w:rsid w:val="0018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semiHidden/>
    <w:rsid w:val="00183AC1"/>
    <w:rPr>
      <w:rFonts w:ascii="Book Antiqua" w:hAnsi="Book Antiqua"/>
      <w:color w:val="7199AF"/>
    </w:rPr>
  </w:style>
  <w:style w:type="paragraph" w:styleId="a7">
    <w:name w:val="footer"/>
    <w:basedOn w:val="a"/>
    <w:link w:val="a8"/>
    <w:semiHidden/>
    <w:unhideWhenUsed/>
    <w:rsid w:val="0018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semiHidden/>
    <w:rsid w:val="00183AC1"/>
    <w:rPr>
      <w:rFonts w:ascii="Book Antiqua" w:hAnsi="Book Antiqua"/>
      <w:color w:val="7199A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24489;&#27963;&#31680;&#27963;&#21205;&#20659;&#21934;%20(&#24425;&#34507;&#22294;&#26696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5A5EE37-6448-40F9-B18A-4A5B9936D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2532F-EC87-4E37-A0D3-B425882C4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復活節活動傳單 (彩蛋圖案)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景美女中</cp:lastModifiedBy>
  <cp:revision>2</cp:revision>
  <cp:lastPrinted>2015-05-28T05:32:00Z</cp:lastPrinted>
  <dcterms:created xsi:type="dcterms:W3CDTF">2015-06-05T00:29:00Z</dcterms:created>
  <dcterms:modified xsi:type="dcterms:W3CDTF">2015-06-05T00:29:00Z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TC010127401028</vt:lpwstr>
  </property>
</Properties>
</file>